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3C62" w14:textId="0BEA6F78" w:rsidR="00D54518" w:rsidRPr="00D85669" w:rsidRDefault="0071433D" w:rsidP="00982448">
      <w:pPr>
        <w:rPr>
          <w:rFonts w:ascii="Arial" w:hAnsi="Arial" w:cs="Arial"/>
          <w:sz w:val="24"/>
          <w:szCs w:val="24"/>
        </w:rPr>
      </w:pPr>
      <w:r w:rsidRPr="00D85669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F923F75" wp14:editId="28996B42">
            <wp:simplePos x="0" y="0"/>
            <wp:positionH relativeFrom="column">
              <wp:posOffset>5659120</wp:posOffset>
            </wp:positionH>
            <wp:positionV relativeFrom="paragraph">
              <wp:posOffset>-1347470</wp:posOffset>
            </wp:positionV>
            <wp:extent cx="1028700" cy="1028700"/>
            <wp:effectExtent l="0" t="0" r="0" b="0"/>
            <wp:wrapNone/>
            <wp:docPr id="3" name="Picture 3" descr="Anatomical Society Sea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tomical Society Seal Logo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518" w:rsidRPr="00D85669">
        <w:rPr>
          <w:rFonts w:ascii="Arial" w:eastAsia="Times New Roman" w:hAnsi="Arial" w:cs="Arial"/>
          <w:b/>
          <w:noProof/>
          <w:color w:val="006A83"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14732A51" wp14:editId="4907790C">
            <wp:simplePos x="0" y="0"/>
            <wp:positionH relativeFrom="column">
              <wp:posOffset>3005455</wp:posOffset>
            </wp:positionH>
            <wp:positionV relativeFrom="paragraph">
              <wp:posOffset>158115</wp:posOffset>
            </wp:positionV>
            <wp:extent cx="775335" cy="790575"/>
            <wp:effectExtent l="0" t="0" r="0" b="0"/>
            <wp:wrapSquare wrapText="bothSides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77533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2F76C" w14:textId="77777777" w:rsidR="00D54518" w:rsidRPr="00D85669" w:rsidRDefault="00D54518" w:rsidP="00982448">
      <w:pPr>
        <w:rPr>
          <w:rFonts w:ascii="Arial" w:eastAsia="Times New Roman" w:hAnsi="Arial" w:cs="Arial"/>
          <w:b/>
          <w:color w:val="006A83"/>
          <w:sz w:val="24"/>
          <w:szCs w:val="24"/>
        </w:rPr>
      </w:pPr>
    </w:p>
    <w:p w14:paraId="23366241" w14:textId="77777777" w:rsidR="00D54518" w:rsidRPr="00D85669" w:rsidRDefault="00D54518" w:rsidP="0071433D">
      <w:pPr>
        <w:jc w:val="center"/>
        <w:rPr>
          <w:rFonts w:ascii="Arial" w:eastAsia="Times New Roman" w:hAnsi="Arial" w:cs="Arial"/>
          <w:b/>
          <w:color w:val="006A83"/>
          <w:sz w:val="24"/>
          <w:szCs w:val="24"/>
        </w:rPr>
      </w:pPr>
    </w:p>
    <w:p w14:paraId="33B38461" w14:textId="68CB2A5B" w:rsidR="00D54518" w:rsidRPr="00D85669" w:rsidRDefault="00D54518" w:rsidP="0071433D">
      <w:pPr>
        <w:jc w:val="center"/>
        <w:rPr>
          <w:rFonts w:ascii="Arial" w:eastAsia="Times New Roman" w:hAnsi="Arial" w:cs="Arial"/>
          <w:b/>
          <w:color w:val="006A83"/>
          <w:sz w:val="24"/>
          <w:szCs w:val="24"/>
        </w:rPr>
      </w:pPr>
    </w:p>
    <w:p w14:paraId="1E698AFA" w14:textId="77777777" w:rsidR="00D54518" w:rsidRPr="00D85669" w:rsidRDefault="00D54518" w:rsidP="0071433D">
      <w:pPr>
        <w:jc w:val="center"/>
        <w:rPr>
          <w:rFonts w:ascii="Arial" w:eastAsia="Times New Roman" w:hAnsi="Arial" w:cs="Arial"/>
          <w:b/>
          <w:color w:val="006A83"/>
          <w:sz w:val="24"/>
          <w:szCs w:val="24"/>
        </w:rPr>
      </w:pPr>
    </w:p>
    <w:p w14:paraId="60D6D66B" w14:textId="1D4AA529" w:rsidR="00660BAA" w:rsidRPr="00D85669" w:rsidRDefault="00660BAA" w:rsidP="1EE28AC6">
      <w:pPr>
        <w:jc w:val="center"/>
        <w:rPr>
          <w:rFonts w:ascii="Arial" w:eastAsia="Times New Roman" w:hAnsi="Arial" w:cs="Arial"/>
          <w:b/>
          <w:bCs/>
          <w:color w:val="006A83"/>
          <w:sz w:val="24"/>
          <w:szCs w:val="24"/>
        </w:rPr>
      </w:pPr>
      <w:r w:rsidRPr="1EE28AC6">
        <w:rPr>
          <w:rFonts w:ascii="Arial" w:eastAsia="Times New Roman" w:hAnsi="Arial" w:cs="Arial"/>
          <w:b/>
          <w:bCs/>
          <w:color w:val="006A83"/>
          <w:sz w:val="24"/>
          <w:szCs w:val="24"/>
        </w:rPr>
        <w:t xml:space="preserve">Application for </w:t>
      </w:r>
      <w:r w:rsidR="009C66A7" w:rsidRPr="1EE28AC6">
        <w:rPr>
          <w:rFonts w:ascii="Arial" w:eastAsia="Times New Roman" w:hAnsi="Arial" w:cs="Arial"/>
          <w:b/>
          <w:bCs/>
          <w:color w:val="006A83"/>
          <w:sz w:val="24"/>
          <w:szCs w:val="24"/>
        </w:rPr>
        <w:t>Education Innovation</w:t>
      </w:r>
      <w:r w:rsidRPr="1EE28AC6">
        <w:rPr>
          <w:rFonts w:ascii="Arial" w:eastAsia="Times New Roman" w:hAnsi="Arial" w:cs="Arial"/>
          <w:b/>
          <w:bCs/>
          <w:color w:val="006A83"/>
          <w:sz w:val="24"/>
          <w:szCs w:val="24"/>
        </w:rPr>
        <w:t xml:space="preserve"> </w:t>
      </w:r>
      <w:r w:rsidR="0071433D" w:rsidRPr="1EE28AC6">
        <w:rPr>
          <w:rFonts w:ascii="Arial" w:eastAsia="Times New Roman" w:hAnsi="Arial" w:cs="Arial"/>
          <w:b/>
          <w:bCs/>
          <w:color w:val="006A83"/>
          <w:sz w:val="24"/>
          <w:szCs w:val="24"/>
        </w:rPr>
        <w:t>Prize</w:t>
      </w:r>
    </w:p>
    <w:p w14:paraId="3A1DA5C4" w14:textId="69CAE7C0" w:rsidR="00660BAA" w:rsidRPr="00D85669" w:rsidRDefault="1B204086" w:rsidP="1EE28AC6">
      <w:pPr>
        <w:jc w:val="center"/>
        <w:rPr>
          <w:rFonts w:ascii="Arial" w:eastAsia="Times New Roman" w:hAnsi="Arial" w:cs="Arial"/>
          <w:b/>
          <w:bCs/>
          <w:color w:val="006A83"/>
          <w:sz w:val="24"/>
          <w:szCs w:val="24"/>
        </w:rPr>
      </w:pPr>
      <w:r w:rsidRPr="1EE28AC6">
        <w:rPr>
          <w:rFonts w:ascii="Arial" w:eastAsia="Times New Roman" w:hAnsi="Arial" w:cs="Arial"/>
          <w:b/>
          <w:bCs/>
          <w:color w:val="006A83"/>
          <w:sz w:val="24"/>
          <w:szCs w:val="24"/>
        </w:rPr>
        <w:t xml:space="preserve"> – Sponsored by Anatomical Sciences Education</w:t>
      </w:r>
    </w:p>
    <w:p w14:paraId="1E6D27F2" w14:textId="77777777" w:rsidR="0071433D" w:rsidRPr="00D85669" w:rsidRDefault="0071433D" w:rsidP="0071433D">
      <w:pPr>
        <w:jc w:val="center"/>
        <w:rPr>
          <w:rFonts w:ascii="Arial" w:hAnsi="Arial" w:cs="Arial"/>
          <w:sz w:val="24"/>
          <w:szCs w:val="24"/>
        </w:rPr>
      </w:pPr>
    </w:p>
    <w:p w14:paraId="5CA23D4A" w14:textId="164E57BE" w:rsidR="0071433D" w:rsidRPr="00D85669" w:rsidRDefault="0071433D" w:rsidP="0071433D">
      <w:pPr>
        <w:rPr>
          <w:rFonts w:ascii="Arial" w:eastAsia="Times New Roman" w:hAnsi="Arial" w:cs="Arial"/>
          <w:sz w:val="24"/>
          <w:szCs w:val="24"/>
        </w:rPr>
      </w:pPr>
      <w:r w:rsidRPr="696950A4">
        <w:rPr>
          <w:rFonts w:ascii="Arial" w:eastAsia="Times New Roman" w:hAnsi="Arial" w:cs="Arial"/>
          <w:sz w:val="24"/>
          <w:szCs w:val="24"/>
        </w:rPr>
        <w:t>Th</w:t>
      </w:r>
      <w:r w:rsidR="003B1BAB" w:rsidRPr="696950A4">
        <w:rPr>
          <w:rFonts w:ascii="Arial" w:eastAsia="Times New Roman" w:hAnsi="Arial" w:cs="Arial"/>
          <w:sz w:val="24"/>
          <w:szCs w:val="24"/>
        </w:rPr>
        <w:t>is</w:t>
      </w:r>
      <w:r w:rsidRPr="696950A4">
        <w:rPr>
          <w:rFonts w:ascii="Arial" w:eastAsia="Times New Roman" w:hAnsi="Arial" w:cs="Arial"/>
          <w:sz w:val="24"/>
          <w:szCs w:val="24"/>
        </w:rPr>
        <w:t> award is intended to reward anatomy educators</w:t>
      </w:r>
      <w:r w:rsidR="2EDDDB7D" w:rsidRPr="696950A4">
        <w:rPr>
          <w:rFonts w:ascii="Arial" w:eastAsia="Times New Roman" w:hAnsi="Arial" w:cs="Arial"/>
          <w:sz w:val="24"/>
          <w:szCs w:val="24"/>
        </w:rPr>
        <w:t xml:space="preserve"> (either team or individual)</w:t>
      </w:r>
      <w:r w:rsidRPr="696950A4">
        <w:rPr>
          <w:rFonts w:ascii="Arial" w:eastAsia="Times New Roman" w:hAnsi="Arial" w:cs="Arial"/>
          <w:sz w:val="24"/>
          <w:szCs w:val="24"/>
        </w:rPr>
        <w:t xml:space="preserve"> at any stage of their career who have developed and implemented an innovative</w:t>
      </w:r>
      <w:r w:rsidR="008B7AB0" w:rsidRPr="696950A4">
        <w:rPr>
          <w:rFonts w:ascii="Arial" w:eastAsia="Times New Roman" w:hAnsi="Arial" w:cs="Arial"/>
          <w:sz w:val="24"/>
          <w:szCs w:val="24"/>
        </w:rPr>
        <w:t>,</w:t>
      </w:r>
      <w:r w:rsidRPr="696950A4">
        <w:rPr>
          <w:rFonts w:ascii="Arial" w:eastAsia="Times New Roman" w:hAnsi="Arial" w:cs="Arial"/>
          <w:sz w:val="24"/>
          <w:szCs w:val="24"/>
        </w:rPr>
        <w:t xml:space="preserve"> standalone </w:t>
      </w:r>
      <w:r w:rsidR="2B7D504F" w:rsidRPr="696950A4">
        <w:rPr>
          <w:rFonts w:ascii="Arial" w:eastAsia="Times New Roman" w:hAnsi="Arial" w:cs="Arial"/>
          <w:sz w:val="24"/>
          <w:szCs w:val="24"/>
        </w:rPr>
        <w:t>in</w:t>
      </w:r>
      <w:r w:rsidR="766BEBD0" w:rsidRPr="696950A4">
        <w:rPr>
          <w:rFonts w:ascii="Arial" w:eastAsia="Times New Roman" w:hAnsi="Arial" w:cs="Arial"/>
          <w:sz w:val="24"/>
          <w:szCs w:val="24"/>
        </w:rPr>
        <w:t xml:space="preserve">tervention </w:t>
      </w:r>
      <w:r w:rsidRPr="696950A4">
        <w:rPr>
          <w:rFonts w:ascii="Arial" w:eastAsia="Times New Roman" w:hAnsi="Arial" w:cs="Arial"/>
          <w:sz w:val="24"/>
          <w:szCs w:val="24"/>
        </w:rPr>
        <w:t xml:space="preserve"> in the field of undergraduate or postgraduate education </w:t>
      </w:r>
      <w:r w:rsidR="00E02665" w:rsidRPr="696950A4">
        <w:rPr>
          <w:rFonts w:ascii="Arial" w:eastAsia="Times New Roman" w:hAnsi="Arial" w:cs="Arial"/>
          <w:sz w:val="24"/>
          <w:szCs w:val="24"/>
        </w:rPr>
        <w:t xml:space="preserve">which </w:t>
      </w:r>
      <w:r w:rsidRPr="696950A4">
        <w:rPr>
          <w:rFonts w:ascii="Arial" w:eastAsia="Times New Roman" w:hAnsi="Arial" w:cs="Arial"/>
          <w:sz w:val="24"/>
          <w:szCs w:val="24"/>
        </w:rPr>
        <w:t xml:space="preserve">has had </w:t>
      </w:r>
      <w:r w:rsidR="00E02665" w:rsidRPr="696950A4">
        <w:rPr>
          <w:rFonts w:ascii="Arial" w:eastAsia="Times New Roman" w:hAnsi="Arial" w:cs="Arial"/>
          <w:sz w:val="24"/>
          <w:szCs w:val="24"/>
        </w:rPr>
        <w:t xml:space="preserve">a </w:t>
      </w:r>
      <w:r w:rsidRPr="696950A4">
        <w:rPr>
          <w:rFonts w:ascii="Arial" w:eastAsia="Times New Roman" w:hAnsi="Arial" w:cs="Arial"/>
          <w:sz w:val="24"/>
          <w:szCs w:val="24"/>
        </w:rPr>
        <w:t>sustainable impact on the student</w:t>
      </w:r>
      <w:r w:rsidR="00261028" w:rsidRPr="696950A4">
        <w:rPr>
          <w:rFonts w:ascii="Arial" w:eastAsia="Times New Roman" w:hAnsi="Arial" w:cs="Arial"/>
          <w:sz w:val="24"/>
          <w:szCs w:val="24"/>
        </w:rPr>
        <w:t>s</w:t>
      </w:r>
      <w:r w:rsidR="008B7AB0" w:rsidRPr="696950A4">
        <w:rPr>
          <w:rFonts w:ascii="Arial" w:eastAsia="Times New Roman" w:hAnsi="Arial" w:cs="Arial"/>
          <w:sz w:val="24"/>
          <w:szCs w:val="24"/>
        </w:rPr>
        <w:t>’</w:t>
      </w:r>
      <w:r w:rsidR="00261028" w:rsidRPr="696950A4">
        <w:rPr>
          <w:rFonts w:ascii="Arial" w:eastAsia="Times New Roman" w:hAnsi="Arial" w:cs="Arial"/>
          <w:sz w:val="24"/>
          <w:szCs w:val="24"/>
        </w:rPr>
        <w:t xml:space="preserve"> / trainees</w:t>
      </w:r>
      <w:r w:rsidR="008B7AB0" w:rsidRPr="696950A4">
        <w:rPr>
          <w:rFonts w:ascii="Arial" w:eastAsia="Times New Roman" w:hAnsi="Arial" w:cs="Arial"/>
          <w:sz w:val="24"/>
          <w:szCs w:val="24"/>
        </w:rPr>
        <w:t>’</w:t>
      </w:r>
      <w:r w:rsidRPr="696950A4">
        <w:rPr>
          <w:rFonts w:ascii="Arial" w:eastAsia="Times New Roman" w:hAnsi="Arial" w:cs="Arial"/>
          <w:sz w:val="24"/>
          <w:szCs w:val="24"/>
        </w:rPr>
        <w:t xml:space="preserve"> </w:t>
      </w:r>
      <w:r w:rsidR="00261028" w:rsidRPr="696950A4">
        <w:rPr>
          <w:rFonts w:ascii="Arial" w:eastAsia="Times New Roman" w:hAnsi="Arial" w:cs="Arial"/>
          <w:sz w:val="24"/>
          <w:szCs w:val="24"/>
        </w:rPr>
        <w:t xml:space="preserve">learning and </w:t>
      </w:r>
      <w:r w:rsidRPr="696950A4">
        <w:rPr>
          <w:rFonts w:ascii="Arial" w:eastAsia="Times New Roman" w:hAnsi="Arial" w:cs="Arial"/>
          <w:sz w:val="24"/>
          <w:szCs w:val="24"/>
        </w:rPr>
        <w:t xml:space="preserve">experience. </w:t>
      </w:r>
    </w:p>
    <w:p w14:paraId="57161992" w14:textId="77777777" w:rsidR="0071433D" w:rsidRPr="00D85669" w:rsidRDefault="0071433D" w:rsidP="0071433D">
      <w:pPr>
        <w:rPr>
          <w:rFonts w:ascii="Arial" w:eastAsia="Times New Roman" w:hAnsi="Arial" w:cs="Arial"/>
          <w:sz w:val="24"/>
          <w:szCs w:val="24"/>
        </w:rPr>
      </w:pPr>
    </w:p>
    <w:p w14:paraId="78A68058" w14:textId="5688CEB1" w:rsidR="008B7404" w:rsidRDefault="50E3B563" w:rsidP="001159A6">
      <w:pPr>
        <w:spacing w:line="360" w:lineRule="exact"/>
        <w:jc w:val="both"/>
        <w:rPr>
          <w:rFonts w:ascii="Arial" w:eastAsia="Times New Roman" w:hAnsi="Arial" w:cs="Arial"/>
          <w:sz w:val="24"/>
          <w:szCs w:val="24"/>
        </w:rPr>
      </w:pPr>
      <w:r w:rsidRPr="749678FF">
        <w:rPr>
          <w:rFonts w:ascii="Arial" w:eastAsia="Times New Roman" w:hAnsi="Arial" w:cs="Arial"/>
          <w:sz w:val="24"/>
          <w:szCs w:val="24"/>
        </w:rPr>
        <w:t>As well as completing this application form</w:t>
      </w:r>
      <w:r w:rsidR="62D6CBEE" w:rsidRPr="749678FF">
        <w:rPr>
          <w:rFonts w:ascii="Arial" w:eastAsia="Times New Roman" w:hAnsi="Arial" w:cs="Arial"/>
          <w:sz w:val="24"/>
          <w:szCs w:val="24"/>
        </w:rPr>
        <w:t>,</w:t>
      </w:r>
      <w:r w:rsidRPr="749678FF">
        <w:rPr>
          <w:rFonts w:ascii="Arial" w:eastAsia="Times New Roman" w:hAnsi="Arial" w:cs="Arial"/>
          <w:sz w:val="24"/>
          <w:szCs w:val="24"/>
        </w:rPr>
        <w:t xml:space="preserve"> you should submit </w:t>
      </w:r>
      <w:r w:rsidRPr="749678FF">
        <w:rPr>
          <w:rFonts w:ascii="Arial" w:eastAsia="Times New Roman" w:hAnsi="Arial" w:cs="Arial"/>
          <w:sz w:val="24"/>
          <w:szCs w:val="24"/>
          <w:u w:val="single"/>
        </w:rPr>
        <w:t>a single page CV</w:t>
      </w:r>
      <w:r w:rsidRPr="749678FF">
        <w:rPr>
          <w:rFonts w:ascii="Arial" w:eastAsia="Times New Roman" w:hAnsi="Arial" w:cs="Arial"/>
          <w:sz w:val="24"/>
          <w:szCs w:val="24"/>
        </w:rPr>
        <w:t xml:space="preserve"> and a </w:t>
      </w:r>
      <w:r w:rsidRPr="749678FF">
        <w:rPr>
          <w:rFonts w:ascii="Arial" w:eastAsia="Times New Roman" w:hAnsi="Arial" w:cs="Arial"/>
          <w:sz w:val="24"/>
          <w:szCs w:val="24"/>
          <w:u w:val="single"/>
        </w:rPr>
        <w:t>single page letter of support</w:t>
      </w:r>
      <w:r w:rsidRPr="749678FF">
        <w:rPr>
          <w:rFonts w:ascii="Arial" w:eastAsia="Times New Roman" w:hAnsi="Arial" w:cs="Arial"/>
          <w:sz w:val="24"/>
          <w:szCs w:val="24"/>
        </w:rPr>
        <w:t xml:space="preserve"> from a senior faculty representative.</w:t>
      </w:r>
    </w:p>
    <w:p w14:paraId="475905AE" w14:textId="77777777" w:rsidR="00A15571" w:rsidRPr="00D85669" w:rsidRDefault="00A15571" w:rsidP="001159A6">
      <w:pPr>
        <w:spacing w:line="360" w:lineRule="exact"/>
        <w:jc w:val="both"/>
        <w:rPr>
          <w:rFonts w:ascii="Arial" w:eastAsia="Times New Roman" w:hAnsi="Arial" w:cs="Arial"/>
          <w:color w:val="006A83"/>
          <w:sz w:val="24"/>
          <w:szCs w:val="24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6054"/>
        <w:gridCol w:w="236"/>
        <w:gridCol w:w="283"/>
      </w:tblGrid>
      <w:tr w:rsidR="00124D0A" w:rsidRPr="00D85669" w14:paraId="7C170F24" w14:textId="77777777" w:rsidTr="222749D2">
        <w:trPr>
          <w:gridAfter w:val="2"/>
          <w:wAfter w:w="519" w:type="dxa"/>
          <w:trHeight w:val="28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BD0D4"/>
            <w:vAlign w:val="bottom"/>
          </w:tcPr>
          <w:p w14:paraId="2696A3CF" w14:textId="77777777" w:rsidR="00124D0A" w:rsidRPr="00D85669" w:rsidRDefault="00124D0A" w:rsidP="00124D0A">
            <w:pPr>
              <w:spacing w:line="240" w:lineRule="auto"/>
              <w:rPr>
                <w:rFonts w:ascii="Arial" w:hAnsi="Arial" w:cs="Arial"/>
                <w:b/>
                <w:i/>
                <w:color w:val="213368"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color w:val="213368"/>
                <w:sz w:val="24"/>
                <w:szCs w:val="24"/>
              </w:rPr>
              <w:t>1. Applicant details</w:t>
            </w:r>
          </w:p>
        </w:tc>
      </w:tr>
      <w:tr w:rsidR="00C448C7" w:rsidRPr="00D85669" w14:paraId="398F4947" w14:textId="77777777" w:rsidTr="222749D2">
        <w:trPr>
          <w:trHeight w:val="318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CDB35" w14:textId="6AFA7932" w:rsidR="00C448C7" w:rsidRPr="00D85669" w:rsidRDefault="00C448C7" w:rsidP="002E021C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Title (Dr/Mr/Ms</w:t>
            </w:r>
            <w:r w:rsidR="00304D1C" w:rsidRPr="00D85669">
              <w:rPr>
                <w:rFonts w:ascii="Arial" w:hAnsi="Arial" w:cs="Arial"/>
                <w:b/>
                <w:sz w:val="24"/>
                <w:szCs w:val="24"/>
              </w:rPr>
              <w:t>/Mx</w:t>
            </w:r>
            <w:r w:rsidRPr="00D85669">
              <w:rPr>
                <w:rFonts w:ascii="Arial" w:hAnsi="Arial" w:cs="Arial"/>
                <w:b/>
                <w:sz w:val="24"/>
                <w:szCs w:val="24"/>
              </w:rPr>
              <w:t xml:space="preserve"> etc.)</w:t>
            </w:r>
          </w:p>
        </w:tc>
        <w:tc>
          <w:tcPr>
            <w:tcW w:w="60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1622EEF" w14:textId="38C24DDF" w:rsidR="005F2A4E" w:rsidRPr="00D85669" w:rsidRDefault="005F2A4E" w:rsidP="006D17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F66E2" w14:textId="77777777" w:rsidR="00C448C7" w:rsidRPr="00D85669" w:rsidRDefault="00C448C7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0AC0B2" w14:textId="77777777" w:rsidR="00C448C7" w:rsidRPr="00D85669" w:rsidRDefault="00C448C7" w:rsidP="00C448C7">
            <w:pPr>
              <w:spacing w:line="240" w:lineRule="auto"/>
              <w:rPr>
                <w:rFonts w:ascii="Arial" w:hAnsi="Arial" w:cs="Arial"/>
                <w:color w:val="C57D1D"/>
                <w:sz w:val="24"/>
                <w:szCs w:val="24"/>
              </w:rPr>
            </w:pPr>
          </w:p>
        </w:tc>
      </w:tr>
      <w:tr w:rsidR="00C448C7" w:rsidRPr="00D85669" w14:paraId="023CA1F9" w14:textId="77777777" w:rsidTr="222749D2">
        <w:trPr>
          <w:trHeight w:val="318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AEFC0" w14:textId="77777777" w:rsidR="00C448C7" w:rsidRPr="00D85669" w:rsidRDefault="00C448C7" w:rsidP="002E021C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60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DCC731D" w14:textId="77777777" w:rsidR="00C448C7" w:rsidRPr="00D85669" w:rsidRDefault="00C448C7" w:rsidP="006D17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8FBA0" w14:textId="77777777" w:rsidR="00C448C7" w:rsidRPr="00D85669" w:rsidRDefault="00C448C7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6189E5AA" w14:textId="77777777" w:rsidR="00C448C7" w:rsidRPr="00D85669" w:rsidRDefault="00C448C7" w:rsidP="00C448C7">
            <w:pPr>
              <w:spacing w:line="240" w:lineRule="auto"/>
              <w:rPr>
                <w:rFonts w:ascii="Arial" w:hAnsi="Arial" w:cs="Arial"/>
                <w:color w:val="C57D1D"/>
                <w:sz w:val="24"/>
                <w:szCs w:val="24"/>
              </w:rPr>
            </w:pPr>
          </w:p>
        </w:tc>
      </w:tr>
      <w:tr w:rsidR="00C448C7" w:rsidRPr="00D85669" w14:paraId="74C88268" w14:textId="77777777" w:rsidTr="222749D2">
        <w:trPr>
          <w:trHeight w:val="318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E808E" w14:textId="77777777" w:rsidR="00C448C7" w:rsidRPr="00D85669" w:rsidRDefault="00C448C7" w:rsidP="002E021C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Last name/Family name</w:t>
            </w:r>
          </w:p>
        </w:tc>
        <w:tc>
          <w:tcPr>
            <w:tcW w:w="60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C36C326" w14:textId="77777777" w:rsidR="00C448C7" w:rsidRPr="00D85669" w:rsidRDefault="00C448C7" w:rsidP="006D17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94114" w14:textId="77777777" w:rsidR="00C448C7" w:rsidRPr="00D85669" w:rsidRDefault="00C448C7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2E725F8D" w14:textId="77777777" w:rsidR="00C448C7" w:rsidRPr="00D85669" w:rsidRDefault="00C448C7" w:rsidP="00C448C7">
            <w:pPr>
              <w:spacing w:line="240" w:lineRule="auto"/>
              <w:rPr>
                <w:rFonts w:ascii="Arial" w:hAnsi="Arial" w:cs="Arial"/>
                <w:color w:val="C57D1D"/>
                <w:sz w:val="24"/>
                <w:szCs w:val="24"/>
              </w:rPr>
            </w:pPr>
          </w:p>
        </w:tc>
      </w:tr>
      <w:tr w:rsidR="00C448C7" w:rsidRPr="00D85669" w14:paraId="5D979264" w14:textId="77777777" w:rsidTr="222749D2">
        <w:trPr>
          <w:trHeight w:val="318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FB5FC" w14:textId="77777777" w:rsidR="00C448C7" w:rsidRPr="00D85669" w:rsidRDefault="00C448C7" w:rsidP="002E021C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0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6355518" w14:textId="77777777" w:rsidR="00C448C7" w:rsidRPr="00D85669" w:rsidRDefault="00C448C7" w:rsidP="006D17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E5DAD" w14:textId="77777777" w:rsidR="00C448C7" w:rsidRPr="00D85669" w:rsidRDefault="00C448C7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14:paraId="6D2C7529" w14:textId="77777777" w:rsidR="00C448C7" w:rsidRPr="00D85669" w:rsidRDefault="00C448C7" w:rsidP="00C448C7">
            <w:pPr>
              <w:spacing w:line="240" w:lineRule="auto"/>
              <w:rPr>
                <w:rFonts w:ascii="Arial" w:hAnsi="Arial" w:cs="Arial"/>
                <w:color w:val="C57D1D"/>
                <w:sz w:val="24"/>
                <w:szCs w:val="24"/>
              </w:rPr>
            </w:pPr>
          </w:p>
        </w:tc>
      </w:tr>
      <w:tr w:rsidR="00747CE0" w:rsidRPr="00D85669" w14:paraId="4754948C" w14:textId="77777777" w:rsidTr="222749D2">
        <w:trPr>
          <w:trHeight w:val="318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E8DA8" w14:textId="77777777" w:rsidR="00747CE0" w:rsidRPr="00D85669" w:rsidRDefault="00747CE0" w:rsidP="002E021C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Twitter Handle*</w:t>
            </w:r>
          </w:p>
          <w:p w14:paraId="0202ADE2" w14:textId="6124809D" w:rsidR="00747CE0" w:rsidRPr="00D85669" w:rsidRDefault="00747CE0" w:rsidP="002E021C">
            <w:pPr>
              <w:spacing w:line="240" w:lineRule="auto"/>
              <w:jc w:val="right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Optional</w:t>
            </w:r>
          </w:p>
        </w:tc>
        <w:tc>
          <w:tcPr>
            <w:tcW w:w="60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BD56EEC" w14:textId="223738EA" w:rsidR="00747CE0" w:rsidRPr="00D85669" w:rsidRDefault="00747CE0" w:rsidP="006D17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D39F1" w14:textId="77777777" w:rsidR="00747CE0" w:rsidRPr="00D85669" w:rsidRDefault="00747CE0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447493BD" w14:textId="77777777" w:rsidR="00747CE0" w:rsidRPr="00D85669" w:rsidRDefault="00747CE0" w:rsidP="00715ACF">
            <w:pPr>
              <w:spacing w:line="240" w:lineRule="auto"/>
              <w:rPr>
                <w:rFonts w:ascii="Arial" w:hAnsi="Arial" w:cs="Arial"/>
                <w:color w:val="C57D1D"/>
                <w:sz w:val="24"/>
                <w:szCs w:val="24"/>
              </w:rPr>
            </w:pPr>
          </w:p>
        </w:tc>
      </w:tr>
      <w:tr w:rsidR="00C448C7" w:rsidRPr="00D85669" w14:paraId="3DAA59C1" w14:textId="77777777" w:rsidTr="222749D2">
        <w:trPr>
          <w:trHeight w:val="318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7E0C5" w14:textId="77777777" w:rsidR="00C448C7" w:rsidRPr="00D85669" w:rsidRDefault="00C448C7" w:rsidP="002E021C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University/Employer</w:t>
            </w:r>
          </w:p>
        </w:tc>
        <w:tc>
          <w:tcPr>
            <w:tcW w:w="60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6D6A242" w14:textId="77777777" w:rsidR="00C448C7" w:rsidRPr="00D85669" w:rsidRDefault="00C448C7" w:rsidP="006D17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B9CC3" w14:textId="77777777" w:rsidR="00C448C7" w:rsidRPr="00D85669" w:rsidRDefault="00C448C7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6559B60F" w14:textId="77777777" w:rsidR="00C448C7" w:rsidRPr="00D85669" w:rsidRDefault="00C448C7" w:rsidP="00715ACF">
            <w:pPr>
              <w:spacing w:line="240" w:lineRule="auto"/>
              <w:rPr>
                <w:rFonts w:ascii="Arial" w:hAnsi="Arial" w:cs="Arial"/>
                <w:color w:val="C57D1D"/>
                <w:sz w:val="24"/>
                <w:szCs w:val="24"/>
              </w:rPr>
            </w:pPr>
          </w:p>
        </w:tc>
      </w:tr>
      <w:tr w:rsidR="00C448C7" w:rsidRPr="00D85669" w14:paraId="6A97B58C" w14:textId="77777777" w:rsidTr="222749D2">
        <w:trPr>
          <w:trHeight w:val="318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22810" w14:textId="77777777" w:rsidR="00C448C7" w:rsidRPr="00D85669" w:rsidRDefault="00C448C7" w:rsidP="002E021C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Current Position</w:t>
            </w:r>
          </w:p>
        </w:tc>
        <w:tc>
          <w:tcPr>
            <w:tcW w:w="605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407DDAE" w14:textId="77777777" w:rsidR="00C448C7" w:rsidRPr="00D85669" w:rsidRDefault="00C448C7" w:rsidP="006D17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03D51" w14:textId="77777777" w:rsidR="00C448C7" w:rsidRPr="00D85669" w:rsidRDefault="00C448C7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</w:tcPr>
          <w:p w14:paraId="5BCD35D9" w14:textId="77777777" w:rsidR="00C448C7" w:rsidRPr="00D85669" w:rsidRDefault="00C448C7" w:rsidP="00715ACF">
            <w:pPr>
              <w:spacing w:line="240" w:lineRule="auto"/>
              <w:rPr>
                <w:rFonts w:ascii="Arial" w:hAnsi="Arial" w:cs="Arial"/>
                <w:color w:val="C57D1D"/>
                <w:sz w:val="24"/>
                <w:szCs w:val="24"/>
              </w:rPr>
            </w:pPr>
          </w:p>
        </w:tc>
      </w:tr>
      <w:tr w:rsidR="00B84C85" w:rsidRPr="00D85669" w14:paraId="3D67AEFF" w14:textId="77777777" w:rsidTr="222749D2">
        <w:trPr>
          <w:gridAfter w:val="2"/>
          <w:wAfter w:w="519" w:type="dxa"/>
          <w:trHeight w:val="30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AADB3" w14:textId="77777777" w:rsidR="00D54518" w:rsidRPr="00D85669" w:rsidRDefault="00D54518" w:rsidP="00C448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1E2297" w14:textId="1867F6F9" w:rsidR="00E62731" w:rsidRPr="00D85669" w:rsidRDefault="00D54518" w:rsidP="00C448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85669">
              <w:rPr>
                <w:rFonts w:ascii="Arial" w:hAnsi="Arial" w:cs="Arial"/>
                <w:sz w:val="24"/>
                <w:szCs w:val="24"/>
              </w:rPr>
              <w:t xml:space="preserve">If you are leading the application on behalf of a team, please provide the names, </w:t>
            </w:r>
            <w:r w:rsidR="001D1664" w:rsidRPr="00D85669">
              <w:rPr>
                <w:rFonts w:ascii="Arial" w:hAnsi="Arial" w:cs="Arial"/>
                <w:sz w:val="24"/>
                <w:szCs w:val="24"/>
              </w:rPr>
              <w:t>titles,</w:t>
            </w:r>
            <w:r w:rsidRPr="00D85669">
              <w:rPr>
                <w:rFonts w:ascii="Arial" w:hAnsi="Arial" w:cs="Arial"/>
                <w:sz w:val="24"/>
                <w:szCs w:val="24"/>
              </w:rPr>
              <w:t xml:space="preserve"> and positions of individual team members. </w:t>
            </w:r>
          </w:p>
          <w:p w14:paraId="322CFAA6" w14:textId="02988C4C" w:rsidR="00D54518" w:rsidRPr="00D85669" w:rsidRDefault="00D54518" w:rsidP="00C448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4AF8DB" w14:textId="40E46181" w:rsidR="00D54518" w:rsidRPr="00D85669" w:rsidRDefault="00D54518" w:rsidP="00C448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8566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47D766C" wp14:editId="091A6C6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42749</wp:posOffset>
                      </wp:positionV>
                      <wp:extent cx="4848045" cy="0"/>
                      <wp:effectExtent l="0" t="0" r="1651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480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6B771C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3.35pt" to="383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nSmwEAAJQDAAAOAAAAZHJzL2Uyb0RvYy54bWysU9uO0zAQfUfiHyy/06Srgqqo6T7sCl4Q&#10;rLh8gNcZN5ZsjzU2Tfr3jN02RYCEQLw4vsw5M+fMZHc/eyeOQMli6OV61UoBQeNgw6GXX7+8fbWV&#10;ImUVBuUwQC9PkOT9/uWL3RQ7uMMR3QAkmCSkboq9HHOOXdMkPYJXaYURAj8aJK8yH+nQDKQmZveu&#10;uWvbN82ENERCDSnx7eP5Ue4rvzGg80djEmThesm15bpSXZ/L2ux3qjuQiqPVlzLUP1ThlQ2cdKF6&#10;VFmJb2R/ofJWEyY0eaXRN2iM1VA1sJp1+5Oaz6OKULWwOSkuNqX/R6s/HB/CE7ENU0xdik9UVMyG&#10;fPlyfWKuZp0Ws2DOQvPlZrvZtpvXUujrW3MDRkr5HaAXZdNLZ0PRoTp1fJ8yJ+PQawgfbqnrLp8c&#10;lGAXPoERduBk64quUwEPjsRRcT+V1hDyuvSQ+Wp0gRnr3AJs/wy8xBco1In5G/CCqJkx5AXsbUD6&#10;XfY8X0s25/irA2fdxYJnHE61KdUabn1VeBnTMls/niv89jPtvwMAAP//AwBQSwMEFAAGAAgAAAAh&#10;AI99R6vcAAAABQEAAA8AAABkcnMvZG93bnJldi54bWxMjlFLwzAUhd8F/0O4gm8udUo3a2/HGIhz&#10;MIabMB+z5tpWm5uSZGv3742+6OPhHL7z5bPBtOJEzjeWEW5HCQji0uqGK4S33dPNFIQPirVqLRPC&#10;mTzMisuLXGXa9vxKp22oRISwzxRCHUKXSenLmozyI9sRx+7DOqNCjK6S2qk+wk0rx0mSSqMajg+1&#10;6mhRU/m1PRqEtVsuF/PV+ZM376bfj1f7zcvwjHh9NcwfQQQawt8YfvSjOhTR6WCPrL1oEe7u4xAh&#10;nYCI7SRNH0AcfrMscvnfvvgGAAD//wMAUEsBAi0AFAAGAAgAAAAhALaDOJL+AAAA4QEAABMAAAAA&#10;AAAAAAAAAAAAAAAAAFtDb250ZW50X1R5cGVzXS54bWxQSwECLQAUAAYACAAAACEAOP0h/9YAAACU&#10;AQAACwAAAAAAAAAAAAAAAAAvAQAAX3JlbHMvLnJlbHNQSwECLQAUAAYACAAAACEATlCJ0psBAACU&#10;AwAADgAAAAAAAAAAAAAAAAAuAgAAZHJzL2Uyb0RvYy54bWxQSwECLQAUAAYACAAAACEAj31Hq9wA&#10;AAAFAQAADwAAAAAAAAAAAAAAAAD1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5BC97BB" w14:textId="41116333" w:rsidR="00D54518" w:rsidRPr="00D85669" w:rsidRDefault="00D54518" w:rsidP="00C448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8566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3384674" wp14:editId="50FE5189">
                      <wp:simplePos x="0" y="0"/>
                      <wp:positionH relativeFrom="column">
                        <wp:posOffset>22369</wp:posOffset>
                      </wp:positionH>
                      <wp:positionV relativeFrom="paragraph">
                        <wp:posOffset>87270</wp:posOffset>
                      </wp:positionV>
                      <wp:extent cx="4870594" cy="0"/>
                      <wp:effectExtent l="0" t="0" r="635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05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D74BE6" id="Straight Connector 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5pt,6.85pt" to="385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runAEAAJQ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27ftK/e3kihz2/NBRgp5feAXpRNL50NRYfq1P5DypyMQ88hfLikrrt8&#10;cFCCXfgMRtiBk60ruk4F3DsSe8X9VFpDyOvSQ+ar0QVmrHMLsP078BRfoFAn5l/AC6JmxpAXsLcB&#10;6U/Z83wu2Rzjzw4cdRcLnnA41KZUa7j1VeFpTMts/Xyu8MvPtP0BAAD//wMAUEsDBBQABgAIAAAA&#10;IQCm5uJD3AAAAAcBAAAPAAAAZHJzL2Rvd25yZXYueG1sTI5BS8NAEIXvhf6HZQRv7cYWjcRsSimI&#10;tSDFKtTjNjsmqdnZsLtt0n/viAc9zvceb758MdhWnNGHxpGCm2kCAql0pqFKwfvb4+QeRIiajG4d&#10;oYILBlgU41GuM+N6esXzLlaCRyhkWkEdY5dJGcoarQ5T1yFx9um81ZFPX0njdc/jtpWzJLmTVjfE&#10;H2rd4arG8mt3sgpe/Hq9Wm4uR9p+2H4/2+y3z8OTUtdXw/IBRMQh/pXhR5/VoWCngzuRCaJVML/l&#10;IuN5CoLjNE0YHH6BLHL537/4BgAA//8DAFBLAQItABQABgAIAAAAIQC2gziS/gAAAOEBAAATAAAA&#10;AAAAAAAAAAAAAAAAAABbQ29udGVudF9UeXBlc10ueG1sUEsBAi0AFAAGAAgAAAAhADj9If/WAAAA&#10;lAEAAAsAAAAAAAAAAAAAAAAALwEAAF9yZWxzLy5yZWxzUEsBAi0AFAAGAAgAAAAhAJTA6u6cAQAA&#10;lAMAAA4AAAAAAAAAAAAAAAAALgIAAGRycy9lMm9Eb2MueG1sUEsBAi0AFAAGAAgAAAAhAKbm4kPc&#10;AAAABwEAAA8AAAAAAAAAAAAAAAAA9g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2FCA0F45" w14:textId="0EE8B3BA" w:rsidR="00D54518" w:rsidRPr="00D85669" w:rsidRDefault="00D54518" w:rsidP="00C448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8566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5104041" wp14:editId="00125CD8">
                      <wp:simplePos x="0" y="0"/>
                      <wp:positionH relativeFrom="column">
                        <wp:posOffset>21794</wp:posOffset>
                      </wp:positionH>
                      <wp:positionV relativeFrom="paragraph">
                        <wp:posOffset>143953</wp:posOffset>
                      </wp:positionV>
                      <wp:extent cx="4870450" cy="0"/>
                      <wp:effectExtent l="0" t="0" r="635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0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BC0521" id="Straight Connector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pt,11.35pt" to="38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64nAEAAJQDAAAOAAAAZHJzL2Uyb0RvYy54bWysU02P0zAQvSPxHyzfadLVAqu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r2/et9dv2VN9fmsuwEgpfwT0omx66WwoOlSn9p9S5mQceg7hwyV13eWD&#10;gxLswlcwwg6cbF3RdSrgzpHYK+6n0hpCXpceMl+NLjBjnVuA7b+Bp/gChTox/wNeEDUzhryAvQ1I&#10;f8ue53PJ5hh/duCou1jwhMOhNqVaw62vCk9jWmbr13OFX36m7U8AAAD//wMAUEsDBBQABgAIAAAA&#10;IQBYayfU3AAAAAcBAAAPAAAAZHJzL2Rvd25yZXYueG1sTI5fS8MwFMXfBb9DuIJvLrWKHbXpGANx&#10;DmQ4B/Mxa65ttbkpSbZ23947fNDH84dzfsVstJ04og+tIwW3kwQEUuVMS7WC7fvTzRREiJqM7hyh&#10;ghMGmJWXF4XOjRvoDY+bWAseoZBrBU2MfS5lqBq0Okxcj8TZp/NWR5a+lsbrgcdtJ9MkeZBWt8QP&#10;je5x0WD1vTlYBa9+uVzMV6cvWn/YYZeuduuX8Vmp66tx/ggi4hj/ynDGZ3QomWnvDmSC6BTc3XNR&#10;QZpmIDjOsoSN/a8hy0L+5y9/AAAA//8DAFBLAQItABQABgAIAAAAIQC2gziS/gAAAOEBAAATAAAA&#10;AAAAAAAAAAAAAAAAAABbQ29udGVudF9UeXBlc10ueG1sUEsBAi0AFAAGAAgAAAAhADj9If/WAAAA&#10;lAEAAAsAAAAAAAAAAAAAAAAALwEAAF9yZWxzLy5yZWxzUEsBAi0AFAAGAAgAAAAhAMpJfricAQAA&#10;lAMAAA4AAAAAAAAAAAAAAAAALgIAAGRycy9lMm9Eb2MueG1sUEsBAi0AFAAGAAgAAAAhAFhrJ9Tc&#10;AAAABwEAAA8AAAAAAAAAAAAAAAAA9g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91CB564" w14:textId="5421CD33" w:rsidR="00D54518" w:rsidRPr="00D85669" w:rsidRDefault="00D54518" w:rsidP="00C448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57" w:rsidRPr="00D85669" w14:paraId="225185DE" w14:textId="77777777" w:rsidTr="222749D2">
        <w:trPr>
          <w:gridAfter w:val="2"/>
          <w:wAfter w:w="519" w:type="dxa"/>
          <w:trHeight w:val="30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BD0D4"/>
            <w:vAlign w:val="bottom"/>
          </w:tcPr>
          <w:p w14:paraId="4DB1352B" w14:textId="77777777" w:rsidR="006D1757" w:rsidRPr="00D85669" w:rsidRDefault="00D713CD" w:rsidP="00D713CD">
            <w:pPr>
              <w:spacing w:line="240" w:lineRule="auto"/>
              <w:rPr>
                <w:rFonts w:ascii="Arial" w:hAnsi="Arial" w:cs="Arial"/>
                <w:b/>
                <w:color w:val="213368"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color w:val="213368"/>
                <w:sz w:val="24"/>
                <w:szCs w:val="24"/>
              </w:rPr>
              <w:t>2</w:t>
            </w:r>
            <w:r w:rsidR="006D1757" w:rsidRPr="00D85669">
              <w:rPr>
                <w:rFonts w:ascii="Arial" w:hAnsi="Arial" w:cs="Arial"/>
                <w:b/>
                <w:color w:val="213368"/>
                <w:sz w:val="24"/>
                <w:szCs w:val="24"/>
              </w:rPr>
              <w:t xml:space="preserve">. </w:t>
            </w:r>
            <w:r w:rsidR="00F64B92" w:rsidRPr="00D85669">
              <w:rPr>
                <w:rFonts w:ascii="Arial" w:hAnsi="Arial" w:cs="Arial"/>
                <w:b/>
                <w:color w:val="213368"/>
                <w:sz w:val="24"/>
                <w:szCs w:val="24"/>
              </w:rPr>
              <w:t>Main Application: Details of your Innovation Project</w:t>
            </w:r>
          </w:p>
        </w:tc>
      </w:tr>
      <w:tr w:rsidR="00D42236" w:rsidRPr="00D85669" w14:paraId="06E16C91" w14:textId="77777777" w:rsidTr="222749D2">
        <w:trPr>
          <w:trHeight w:val="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967EC" w14:textId="77777777" w:rsidR="00D42236" w:rsidRPr="00D85669" w:rsidRDefault="00D42236" w:rsidP="0020237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48D25" w14:textId="77777777" w:rsidR="00D42236" w:rsidRPr="00D85669" w:rsidRDefault="00D42236" w:rsidP="00685A7C">
            <w:pPr>
              <w:spacing w:line="240" w:lineRule="auto"/>
              <w:ind w:left="-89" w:firstLine="8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7980F" w14:textId="77777777" w:rsidR="00D42236" w:rsidRPr="00D85669" w:rsidRDefault="00D42236" w:rsidP="00685A7C">
            <w:pPr>
              <w:spacing w:line="240" w:lineRule="auto"/>
              <w:ind w:left="-89" w:firstLine="89"/>
              <w:rPr>
                <w:rFonts w:ascii="Arial" w:hAnsi="Arial" w:cs="Arial"/>
                <w:color w:val="213368"/>
                <w:sz w:val="24"/>
                <w:szCs w:val="24"/>
              </w:rPr>
            </w:pPr>
          </w:p>
        </w:tc>
      </w:tr>
      <w:tr w:rsidR="00982448" w:rsidRPr="00D85669" w14:paraId="10EEAC6E" w14:textId="77777777" w:rsidTr="222749D2">
        <w:trPr>
          <w:gridAfter w:val="2"/>
          <w:wAfter w:w="519" w:type="dxa"/>
          <w:trHeight w:val="28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EA67C" w14:textId="1693D403" w:rsidR="00982448" w:rsidRPr="00D85669" w:rsidRDefault="00982448" w:rsidP="0020237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 xml:space="preserve">Please give a detailed description of the </w:t>
            </w:r>
            <w:r w:rsidR="006B1C48" w:rsidRPr="00D85669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="006B1C48">
              <w:rPr>
                <w:rFonts w:ascii="Arial" w:hAnsi="Arial" w:cs="Arial"/>
                <w:b/>
                <w:sz w:val="24"/>
                <w:szCs w:val="24"/>
              </w:rPr>
              <w:t xml:space="preserve">itiative </w:t>
            </w:r>
            <w:r w:rsidRPr="00D85669">
              <w:rPr>
                <w:rFonts w:ascii="Arial" w:hAnsi="Arial" w:cs="Arial"/>
                <w:b/>
                <w:sz w:val="24"/>
                <w:szCs w:val="24"/>
              </w:rPr>
              <w:t>and why it is outstandingly innovative and excellent</w:t>
            </w:r>
            <w:r w:rsidR="008B7AB0" w:rsidRPr="00D8566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856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2448" w:rsidRPr="00D85669" w14:paraId="2E7E1088" w14:textId="77777777" w:rsidTr="222749D2">
        <w:trPr>
          <w:gridAfter w:val="2"/>
          <w:wAfter w:w="519" w:type="dxa"/>
          <w:trHeight w:val="27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F59B075" w14:textId="77777777" w:rsidR="00982448" w:rsidRPr="00D85669" w:rsidRDefault="00982448" w:rsidP="00D713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CB8E7D" w14:textId="7DBF33C6" w:rsidR="00982448" w:rsidRPr="00D85669" w:rsidRDefault="00982448" w:rsidP="54FFB5C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FFB5C1">
              <w:rPr>
                <w:rFonts w:ascii="Arial" w:hAnsi="Arial" w:cs="Arial"/>
                <w:b/>
                <w:bCs/>
                <w:sz w:val="24"/>
                <w:szCs w:val="24"/>
              </w:rPr>
              <w:t>(A) Background and purpose of Innovation: Describe why the innovation was required. (250 words)</w:t>
            </w:r>
          </w:p>
          <w:p w14:paraId="3B261260" w14:textId="77777777" w:rsidR="00982448" w:rsidRPr="00D85669" w:rsidRDefault="00982448" w:rsidP="00932B1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448" w:rsidRPr="00D85669" w14:paraId="03163731" w14:textId="77777777" w:rsidTr="222749D2">
        <w:trPr>
          <w:gridAfter w:val="2"/>
          <w:wAfter w:w="519" w:type="dxa"/>
          <w:trHeight w:val="567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54D0F71" w14:textId="77777777" w:rsidR="00982448" w:rsidRPr="00D85669" w:rsidRDefault="00982448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48" w:rsidRPr="00D85669" w14:paraId="09A5C65E" w14:textId="77777777" w:rsidTr="222749D2">
        <w:trPr>
          <w:gridAfter w:val="2"/>
          <w:wAfter w:w="519" w:type="dxa"/>
          <w:trHeight w:val="249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064FF2CD" w14:textId="77777777" w:rsidR="00982448" w:rsidRPr="00D85669" w:rsidRDefault="00982448" w:rsidP="0002724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371172" w14:textId="30B4BE11" w:rsidR="00982448" w:rsidRPr="00D85669" w:rsidRDefault="00982448" w:rsidP="0002724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 xml:space="preserve">(B) </w:t>
            </w:r>
            <w:r w:rsidR="00A96A4B" w:rsidRPr="00D85669">
              <w:rPr>
                <w:rFonts w:ascii="Arial" w:hAnsi="Arial" w:cs="Arial"/>
                <w:b/>
                <w:sz w:val="24"/>
                <w:szCs w:val="24"/>
              </w:rPr>
              <w:t xml:space="preserve">Describe </w:t>
            </w:r>
            <w:r w:rsidRPr="00D85669">
              <w:rPr>
                <w:rFonts w:ascii="Arial" w:hAnsi="Arial" w:cs="Arial"/>
                <w:b/>
                <w:sz w:val="24"/>
                <w:szCs w:val="24"/>
              </w:rPr>
              <w:t>the innovation and why it is original/highly creative. How does it improve upon current approaches? (500 words)</w:t>
            </w:r>
          </w:p>
          <w:p w14:paraId="33A52432" w14:textId="77777777" w:rsidR="00982448" w:rsidRPr="00D85669" w:rsidRDefault="00982448" w:rsidP="0002724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448" w:rsidRPr="00D85669" w14:paraId="00C887E1" w14:textId="77777777" w:rsidTr="222749D2">
        <w:trPr>
          <w:gridAfter w:val="2"/>
          <w:wAfter w:w="519" w:type="dxa"/>
          <w:trHeight w:val="397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7935702" w14:textId="77777777" w:rsidR="00982448" w:rsidRDefault="00982448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27CB1" w14:textId="77777777" w:rsidR="00D85669" w:rsidRDefault="00D85669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B7B3E1" w14:textId="0A7DA3D3" w:rsidR="00D85669" w:rsidRPr="00D85669" w:rsidRDefault="00D85669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48" w:rsidRPr="00D85669" w14:paraId="364A2638" w14:textId="77777777" w:rsidTr="222749D2">
        <w:trPr>
          <w:gridAfter w:val="2"/>
          <w:wAfter w:w="519" w:type="dxa"/>
          <w:trHeight w:val="191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281162CF" w14:textId="77777777" w:rsidR="00982448" w:rsidRPr="00D85669" w:rsidRDefault="00982448" w:rsidP="002620D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086F26" w14:textId="77777777" w:rsidR="00982448" w:rsidRPr="00D85669" w:rsidRDefault="00982448" w:rsidP="0071433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9CE2E0" w14:textId="77777777" w:rsidR="00982448" w:rsidRPr="00D85669" w:rsidRDefault="00982448" w:rsidP="0071433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F6B686" w14:textId="77777777" w:rsidR="00982448" w:rsidRPr="00D85669" w:rsidRDefault="00982448" w:rsidP="0071433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(C) Evidence of the impact of the innovation on anatomy education. (500 words)</w:t>
            </w:r>
          </w:p>
          <w:p w14:paraId="54C5022D" w14:textId="77777777" w:rsidR="00982448" w:rsidRPr="00D85669" w:rsidRDefault="00982448" w:rsidP="0071433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4B92" w:rsidRPr="00D85669" w14:paraId="3126BBEC" w14:textId="77777777" w:rsidTr="222749D2">
        <w:trPr>
          <w:gridAfter w:val="2"/>
          <w:wAfter w:w="519" w:type="dxa"/>
          <w:trHeight w:val="1264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5A8F15C" w14:textId="77777777" w:rsidR="00F64B92" w:rsidRPr="00D85669" w:rsidRDefault="00F64B92" w:rsidP="002620D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40270B" w14:textId="77777777" w:rsidR="00F64B92" w:rsidRPr="00D85669" w:rsidRDefault="00F64B92" w:rsidP="002620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57" w:rsidRPr="00D85669" w14:paraId="53B0FBF8" w14:textId="77777777" w:rsidTr="222749D2">
        <w:trPr>
          <w:gridAfter w:val="2"/>
          <w:wAfter w:w="519" w:type="dxa"/>
          <w:trHeight w:val="907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4DD8199E" w14:textId="77777777" w:rsidR="00D85669" w:rsidRDefault="00D85669" w:rsidP="00995C7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C661A2" w14:textId="170AB8DA" w:rsidR="001159A6" w:rsidRDefault="7CAC11DB" w:rsidP="1015A7B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22749D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28C5A4A9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1DEA42FE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Sustainability of Excellence: Explain how you plan to sustain/ transfer/upscale this </w:t>
            </w:r>
            <w:r w:rsidR="77D4D22B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>innovation</w:t>
            </w:r>
            <w:r w:rsidR="00995C73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future wider reach and impact</w:t>
            </w:r>
            <w:r w:rsidR="00981800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4FF4B784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including how the </w:t>
            </w:r>
            <w:r w:rsidR="00981800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>prize fund</w:t>
            </w:r>
            <w:r w:rsidR="5E95BC19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be u</w:t>
            </w:r>
            <w:r w:rsidR="00981800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>sed</w:t>
            </w:r>
            <w:r w:rsidR="631B5997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support this</w:t>
            </w:r>
            <w:r w:rsidR="00995C73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1CD989A6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6809260F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9F761A1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="6809260F" w:rsidRPr="22274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words)</w:t>
            </w:r>
          </w:p>
          <w:p w14:paraId="360407EE" w14:textId="464D9127" w:rsidR="00D85669" w:rsidRPr="00D85669" w:rsidRDefault="00D85669" w:rsidP="00995C7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13CD" w:rsidRPr="00D85669" w14:paraId="0CA1B18B" w14:textId="77777777" w:rsidTr="222749D2">
        <w:trPr>
          <w:gridAfter w:val="2"/>
          <w:wAfter w:w="519" w:type="dxa"/>
          <w:trHeight w:val="1457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2B315C4" w14:textId="735070A4" w:rsidR="00D713CD" w:rsidRPr="00D85669" w:rsidRDefault="00D713CD" w:rsidP="222749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BF3003" w14:textId="0B4CA16A" w:rsidR="00D713CD" w:rsidRPr="00D85669" w:rsidRDefault="00D713CD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36A" w:rsidRPr="00D85669" w14:paraId="4B10BA5C" w14:textId="77777777" w:rsidTr="222749D2">
        <w:trPr>
          <w:gridAfter w:val="2"/>
          <w:wAfter w:w="519" w:type="dxa"/>
          <w:trHeight w:val="281"/>
        </w:trPr>
        <w:tc>
          <w:tcPr>
            <w:tcW w:w="9356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4DBCB" w14:textId="71F5C3CD" w:rsidR="0045536A" w:rsidRPr="00D85669" w:rsidRDefault="0045536A" w:rsidP="222749D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BFBA5B6" w14:textId="77777777" w:rsidR="00982448" w:rsidRPr="00D85669" w:rsidRDefault="00982448">
      <w:pPr>
        <w:rPr>
          <w:rFonts w:ascii="Arial" w:hAnsi="Arial" w:cs="Arial"/>
          <w:sz w:val="24"/>
          <w:szCs w:val="24"/>
        </w:rPr>
      </w:pP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5465"/>
        <w:gridCol w:w="1354"/>
        <w:gridCol w:w="2590"/>
      </w:tblGrid>
      <w:tr w:rsidR="00CE5AC4" w:rsidRPr="00D85669" w14:paraId="30E2EB90" w14:textId="77777777" w:rsidTr="54FFB5C1">
        <w:trPr>
          <w:trHeight w:val="203"/>
        </w:trPr>
        <w:tc>
          <w:tcPr>
            <w:tcW w:w="10741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78A36EE9" w14:textId="77777777" w:rsidR="00E62731" w:rsidRPr="00D85669" w:rsidRDefault="00E62731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AC4" w:rsidRPr="00D85669" w14:paraId="5039325C" w14:textId="77777777" w:rsidTr="54FFB5C1">
        <w:trPr>
          <w:trHeight w:val="283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BD0D4"/>
            <w:vAlign w:val="bottom"/>
          </w:tcPr>
          <w:p w14:paraId="0C73C42A" w14:textId="77777777" w:rsidR="00A05843" w:rsidRPr="00D85669" w:rsidRDefault="00995C73" w:rsidP="00256BFD">
            <w:pPr>
              <w:spacing w:line="240" w:lineRule="auto"/>
              <w:rPr>
                <w:rFonts w:ascii="Arial" w:hAnsi="Arial" w:cs="Arial"/>
                <w:b/>
                <w:color w:val="213368"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color w:val="213368"/>
                <w:sz w:val="24"/>
                <w:szCs w:val="24"/>
              </w:rPr>
              <w:t>3</w:t>
            </w:r>
            <w:r w:rsidR="00CE5AC4" w:rsidRPr="00D85669">
              <w:rPr>
                <w:rFonts w:ascii="Arial" w:hAnsi="Arial" w:cs="Arial"/>
                <w:b/>
                <w:color w:val="213368"/>
                <w:sz w:val="24"/>
                <w:szCs w:val="24"/>
              </w:rPr>
              <w:t>. Supporting statement</w:t>
            </w:r>
          </w:p>
        </w:tc>
      </w:tr>
      <w:tr w:rsidR="00CE5AC4" w:rsidRPr="00D85669" w14:paraId="56CC2969" w14:textId="77777777" w:rsidTr="54FFB5C1">
        <w:trPr>
          <w:trHeight w:val="340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C89E" w14:textId="77777777" w:rsidR="00A05843" w:rsidRPr="00D85669" w:rsidRDefault="00A05843" w:rsidP="00F03510">
            <w:pPr>
              <w:spacing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6C161D07" w14:textId="77777777" w:rsidR="00CE5AC4" w:rsidRPr="00D85669" w:rsidRDefault="003D3464" w:rsidP="00F03510">
            <w:pPr>
              <w:spacing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D856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8566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85669">
              <w:rPr>
                <w:rFonts w:ascii="Arial" w:hAnsi="Arial" w:cs="Arial"/>
                <w:sz w:val="24"/>
                <w:szCs w:val="24"/>
              </w:rPr>
            </w:r>
            <w:r w:rsidRPr="00D8566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8566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="00CE5AC4" w:rsidRPr="00D8566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05843" w:rsidRPr="00D85669">
              <w:rPr>
                <w:rFonts w:ascii="Arial" w:hAnsi="Arial" w:cs="Arial"/>
                <w:sz w:val="24"/>
                <w:szCs w:val="24"/>
              </w:rPr>
              <w:t>S</w:t>
            </w:r>
            <w:r w:rsidR="00CE5AC4" w:rsidRPr="00D85669">
              <w:rPr>
                <w:rFonts w:ascii="Arial" w:hAnsi="Arial" w:cs="Arial"/>
                <w:sz w:val="24"/>
                <w:szCs w:val="24"/>
              </w:rPr>
              <w:t>upporting statement attached</w:t>
            </w:r>
          </w:p>
          <w:p w14:paraId="27648843" w14:textId="77777777" w:rsidR="00995C73" w:rsidRPr="00D85669" w:rsidRDefault="00995C73" w:rsidP="00F03510">
            <w:pPr>
              <w:spacing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D856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6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85669">
              <w:rPr>
                <w:rFonts w:ascii="Arial" w:hAnsi="Arial" w:cs="Arial"/>
                <w:sz w:val="24"/>
                <w:szCs w:val="24"/>
              </w:rPr>
            </w:r>
            <w:r w:rsidRPr="00D8566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8566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85669">
              <w:rPr>
                <w:rFonts w:ascii="Arial" w:hAnsi="Arial" w:cs="Arial"/>
                <w:sz w:val="24"/>
                <w:szCs w:val="24"/>
              </w:rPr>
              <w:t xml:space="preserve">  Single page CV attached</w:t>
            </w:r>
          </w:p>
        </w:tc>
      </w:tr>
      <w:tr w:rsidR="00CE5AC4" w:rsidRPr="00D85669" w14:paraId="2D2C65BA" w14:textId="77777777" w:rsidTr="54FFB5C1">
        <w:trPr>
          <w:trHeight w:val="203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D8E63" w14:textId="77777777" w:rsidR="00E62731" w:rsidRPr="00D85669" w:rsidRDefault="00E62731" w:rsidP="00715A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AC4" w:rsidRPr="00D85669" w14:paraId="190186E9" w14:textId="77777777" w:rsidTr="54FFB5C1">
        <w:trPr>
          <w:trHeight w:val="283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BD0D4"/>
            <w:vAlign w:val="bottom"/>
          </w:tcPr>
          <w:p w14:paraId="1B474A7E" w14:textId="77777777" w:rsidR="00CE5AC4" w:rsidRPr="00D85669" w:rsidRDefault="00995C73" w:rsidP="00256BFD">
            <w:pPr>
              <w:spacing w:line="240" w:lineRule="auto"/>
              <w:rPr>
                <w:rFonts w:ascii="Arial" w:hAnsi="Arial" w:cs="Arial"/>
                <w:color w:val="213368"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color w:val="213368"/>
                <w:sz w:val="24"/>
                <w:szCs w:val="24"/>
              </w:rPr>
              <w:t>4</w:t>
            </w:r>
            <w:r w:rsidR="00CE5AC4" w:rsidRPr="00D85669">
              <w:rPr>
                <w:rFonts w:ascii="Arial" w:hAnsi="Arial" w:cs="Arial"/>
                <w:b/>
                <w:color w:val="213368"/>
                <w:sz w:val="24"/>
                <w:szCs w:val="24"/>
              </w:rPr>
              <w:t>. Applicant declaration</w:t>
            </w:r>
          </w:p>
        </w:tc>
      </w:tr>
      <w:tr w:rsidR="00CE5AC4" w:rsidRPr="00D85669" w14:paraId="0046FAB4" w14:textId="77777777" w:rsidTr="54FFB5C1">
        <w:trPr>
          <w:trHeight w:val="454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168E4" w14:textId="77777777" w:rsidR="00932B13" w:rsidRPr="00D85669" w:rsidRDefault="00932B13" w:rsidP="00D90BB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41E146" w14:textId="66598192" w:rsidR="0015064E" w:rsidRPr="00D85669" w:rsidRDefault="0015064E" w:rsidP="54FFB5C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FFB5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confirm that I have read, understood and agree to abide by the terms and conditions of the scheme and guarantee that any award made by the </w:t>
            </w:r>
            <w:r w:rsidR="00685A7C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Anatomical </w:t>
            </w:r>
            <w:r w:rsidR="00C65A97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Society </w:t>
            </w:r>
            <w:r w:rsidRPr="54FFB5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will be used for the specific purposes for which it is granted. </w:t>
            </w:r>
            <w:r w:rsidR="00995C73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award is made by the </w:t>
            </w:r>
            <w:r w:rsidR="008B7AB0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995C73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ducation </w:t>
            </w:r>
            <w:r w:rsidR="008B7AB0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995C73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>ommittee of the Anatomical Society</w:t>
            </w:r>
            <w:r w:rsidR="008B7AB0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>. A</w:t>
            </w:r>
            <w:r w:rsidR="00995C73" w:rsidRPr="54FFB5C1">
              <w:rPr>
                <w:rFonts w:ascii="Arial" w:hAnsi="Arial" w:cs="Arial"/>
                <w:b/>
                <w:bCs/>
                <w:sz w:val="24"/>
                <w:szCs w:val="24"/>
              </w:rPr>
              <w:t>ll decisions are final and cannot be appealed.</w:t>
            </w:r>
          </w:p>
          <w:p w14:paraId="736C0A3A" w14:textId="77777777" w:rsidR="00C65A97" w:rsidRPr="00D85669" w:rsidRDefault="00C65A97" w:rsidP="00D90BB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D13E12" w14:textId="77777777" w:rsidR="00CE5AC4" w:rsidRPr="00D85669" w:rsidRDefault="0015064E" w:rsidP="54FFB5C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FFB5C1">
              <w:rPr>
                <w:rFonts w:ascii="Arial" w:hAnsi="Arial" w:cs="Arial"/>
                <w:b/>
                <w:bCs/>
                <w:sz w:val="24"/>
                <w:szCs w:val="24"/>
              </w:rPr>
              <w:t>I also confirm that all information provided in this form is complete and accurate to the best of my knowledge.</w:t>
            </w:r>
          </w:p>
        </w:tc>
      </w:tr>
      <w:tr w:rsidR="00CE5AC4" w:rsidRPr="00D85669" w14:paraId="7DAC6DCE" w14:textId="77777777" w:rsidTr="54FFB5C1">
        <w:trPr>
          <w:trHeight w:val="57"/>
        </w:trPr>
        <w:tc>
          <w:tcPr>
            <w:tcW w:w="6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C8DC7" w14:textId="77777777" w:rsidR="00CE5AC4" w:rsidRPr="00D85669" w:rsidRDefault="00CE5AC4" w:rsidP="0091671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7E297" w14:textId="77777777" w:rsidR="00CE5AC4" w:rsidRPr="00D85669" w:rsidRDefault="00CE5AC4" w:rsidP="00715AC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5AC4" w:rsidRPr="00D85669" w14:paraId="6382DF99" w14:textId="77777777" w:rsidTr="54FFB5C1">
        <w:trPr>
          <w:trHeight w:val="549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D6575" w14:textId="77777777" w:rsidR="00CE5AC4" w:rsidRPr="00D85669" w:rsidRDefault="00CE5AC4" w:rsidP="00F03510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 xml:space="preserve">Signature                                                   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462A2061" w14:textId="77777777" w:rsidR="00CE5AC4" w:rsidRPr="00D85669" w:rsidRDefault="00CE5AC4" w:rsidP="00F035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91223" w14:textId="77777777" w:rsidR="00CE5AC4" w:rsidRPr="00D85669" w:rsidRDefault="00CE5AC4" w:rsidP="00F03510">
            <w:pPr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85669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bottom"/>
          </w:tcPr>
          <w:p w14:paraId="17A9ADF2" w14:textId="77777777" w:rsidR="00CE5AC4" w:rsidRPr="00D85669" w:rsidRDefault="00CE5AC4" w:rsidP="00F035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C8E3C0" w14:textId="77777777" w:rsidR="00E62731" w:rsidRPr="00D85669" w:rsidRDefault="00E62731" w:rsidP="00597D38">
      <w:pPr>
        <w:rPr>
          <w:rFonts w:ascii="Arial" w:hAnsi="Arial" w:cs="Arial"/>
          <w:sz w:val="24"/>
          <w:szCs w:val="24"/>
        </w:rPr>
      </w:pPr>
    </w:p>
    <w:p w14:paraId="6BD5F731" w14:textId="77777777" w:rsidR="00352A32" w:rsidRPr="00D85669" w:rsidRDefault="00352A32" w:rsidP="00352A32">
      <w:pPr>
        <w:rPr>
          <w:rFonts w:ascii="Arial" w:hAnsi="Arial" w:cs="Arial"/>
          <w:color w:val="auto"/>
          <w:sz w:val="24"/>
          <w:szCs w:val="24"/>
        </w:rPr>
      </w:pPr>
      <w:r w:rsidRPr="00D85669">
        <w:rPr>
          <w:rFonts w:ascii="Arial" w:hAnsi="Arial" w:cs="Arial"/>
          <w:color w:val="auto"/>
          <w:sz w:val="24"/>
          <w:szCs w:val="24"/>
        </w:rPr>
        <w:t>Send completed form, together with supporting documentation, to:</w:t>
      </w:r>
    </w:p>
    <w:p w14:paraId="0A7906B8" w14:textId="25EB3FA3" w:rsidR="00995C73" w:rsidRPr="00D85669" w:rsidRDefault="005079E6" w:rsidP="00995C7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85669">
        <w:rPr>
          <w:rFonts w:ascii="Arial" w:hAnsi="Arial" w:cs="Arial"/>
          <w:color w:val="333333"/>
          <w:sz w:val="24"/>
          <w:szCs w:val="24"/>
        </w:rPr>
        <w:t xml:space="preserve">Dr Hannah Shaw </w:t>
      </w:r>
      <w:hyperlink r:id="rId12" w:history="1">
        <w:r w:rsidRPr="00D85669">
          <w:rPr>
            <w:rStyle w:val="Hyperlink"/>
            <w:rFonts w:ascii="Arial" w:hAnsi="Arial" w:cs="Arial"/>
            <w:sz w:val="24"/>
            <w:szCs w:val="24"/>
          </w:rPr>
          <w:t>ShawHM1@cardiff.ac.uk</w:t>
        </w:r>
      </w:hyperlink>
      <w:r w:rsidR="00995C73" w:rsidRPr="00D85669">
        <w:rPr>
          <w:rFonts w:ascii="Arial" w:hAnsi="Arial" w:cs="Arial"/>
          <w:color w:val="333333"/>
          <w:sz w:val="24"/>
          <w:szCs w:val="24"/>
        </w:rPr>
        <w:t xml:space="preserve"> using the</w:t>
      </w:r>
      <w:r w:rsidR="006E290D" w:rsidRPr="00D85669">
        <w:rPr>
          <w:rFonts w:ascii="Arial" w:hAnsi="Arial" w:cs="Arial"/>
          <w:color w:val="333333"/>
          <w:sz w:val="24"/>
          <w:szCs w:val="24"/>
        </w:rPr>
        <w:t xml:space="preserve"> subject line </w:t>
      </w:r>
      <w:r w:rsidR="00995C73" w:rsidRPr="00D85669">
        <w:rPr>
          <w:rFonts w:ascii="Arial" w:hAnsi="Arial" w:cs="Arial"/>
          <w:b/>
          <w:sz w:val="24"/>
          <w:szCs w:val="24"/>
        </w:rPr>
        <w:t xml:space="preserve">AS Innovation Prize </w:t>
      </w:r>
      <w:r w:rsidRPr="00D85669">
        <w:rPr>
          <w:rFonts w:ascii="Arial" w:hAnsi="Arial" w:cs="Arial"/>
          <w:b/>
          <w:sz w:val="24"/>
          <w:szCs w:val="24"/>
        </w:rPr>
        <w:t>202</w:t>
      </w:r>
      <w:r w:rsidR="002E65ED">
        <w:rPr>
          <w:rFonts w:ascii="Arial" w:hAnsi="Arial" w:cs="Arial"/>
          <w:b/>
          <w:sz w:val="24"/>
          <w:szCs w:val="24"/>
        </w:rPr>
        <w:t>5</w:t>
      </w:r>
    </w:p>
    <w:p w14:paraId="17DEAB41" w14:textId="545C98A1" w:rsidR="00747CE0" w:rsidRPr="00D85669" w:rsidRDefault="00747CE0" w:rsidP="00995C7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F584548" w14:textId="7866D177" w:rsidR="00747CE0" w:rsidRPr="00D85669" w:rsidRDefault="00747CE0" w:rsidP="00995C7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0037451" w14:textId="6EA3CA44" w:rsidR="00A05843" w:rsidRPr="007F6A4F" w:rsidRDefault="43A99BA7" w:rsidP="005079E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7F6A4F">
        <w:rPr>
          <w:rFonts w:ascii="Arial" w:hAnsi="Arial" w:cs="Arial"/>
          <w:i/>
          <w:iCs/>
          <w:color w:val="auto"/>
          <w:sz w:val="24"/>
          <w:szCs w:val="24"/>
        </w:rPr>
        <w:t>File: AS Education Innovation Award Application Form</w:t>
      </w:r>
      <w:r w:rsidR="007F6A4F" w:rsidRPr="007F6A4F">
        <w:rPr>
          <w:rFonts w:ascii="Arial" w:hAnsi="Arial" w:cs="Arial"/>
          <w:i/>
          <w:iCs/>
          <w:color w:val="auto"/>
          <w:sz w:val="24"/>
          <w:szCs w:val="24"/>
        </w:rPr>
        <w:t xml:space="preserve"> Updated HSFINAL300425</w:t>
      </w:r>
      <w:r w:rsidR="349CDB48" w:rsidRPr="007F6A4F">
        <w:rPr>
          <w:rFonts w:ascii="Arial" w:hAnsi="Arial" w:cs="Arial"/>
          <w:i/>
          <w:iCs/>
          <w:color w:val="auto"/>
          <w:sz w:val="24"/>
          <w:szCs w:val="24"/>
        </w:rPr>
        <w:t>.doc</w:t>
      </w:r>
      <w:r w:rsidR="6EEC120D" w:rsidRPr="007F6A4F">
        <w:rPr>
          <w:rFonts w:ascii="Arial" w:hAnsi="Arial" w:cs="Arial"/>
          <w:i/>
          <w:iCs/>
          <w:color w:val="auto"/>
          <w:sz w:val="24"/>
          <w:szCs w:val="24"/>
        </w:rPr>
        <w:t>x</w:t>
      </w:r>
    </w:p>
    <w:sectPr w:rsidR="00A05843" w:rsidRPr="007F6A4F" w:rsidSect="008875EA">
      <w:footerReference w:type="even" r:id="rId13"/>
      <w:footerReference w:type="default" r:id="rId14"/>
      <w:pgSz w:w="11900" w:h="16840"/>
      <w:pgMar w:top="426" w:right="701" w:bottom="426" w:left="709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EFEC" w14:textId="77777777" w:rsidR="007D0776" w:rsidRDefault="007D0776" w:rsidP="002741F8">
      <w:pPr>
        <w:spacing w:line="240" w:lineRule="auto"/>
      </w:pPr>
      <w:r>
        <w:separator/>
      </w:r>
    </w:p>
  </w:endnote>
  <w:endnote w:type="continuationSeparator" w:id="0">
    <w:p w14:paraId="1404F42F" w14:textId="77777777" w:rsidR="007D0776" w:rsidRDefault="007D0776" w:rsidP="002741F8">
      <w:pPr>
        <w:spacing w:line="240" w:lineRule="auto"/>
      </w:pPr>
      <w:r>
        <w:continuationSeparator/>
      </w:r>
    </w:p>
  </w:endnote>
  <w:endnote w:type="continuationNotice" w:id="1">
    <w:p w14:paraId="4D49F8B8" w14:textId="77777777" w:rsidR="007D0776" w:rsidRDefault="007D07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7F01" w14:textId="77777777" w:rsidR="00B1346D" w:rsidRDefault="00B1346D" w:rsidP="00697D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ECFD97" w14:textId="77777777" w:rsidR="00B1346D" w:rsidRDefault="00B1346D" w:rsidP="00FD68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EF97" w14:textId="77777777" w:rsidR="00B1346D" w:rsidRDefault="00B1346D" w:rsidP="00FD68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5987" w14:textId="77777777" w:rsidR="007D0776" w:rsidRDefault="007D0776" w:rsidP="002741F8">
      <w:pPr>
        <w:spacing w:line="240" w:lineRule="auto"/>
      </w:pPr>
      <w:r>
        <w:separator/>
      </w:r>
    </w:p>
  </w:footnote>
  <w:footnote w:type="continuationSeparator" w:id="0">
    <w:p w14:paraId="62CBA0FC" w14:textId="77777777" w:rsidR="007D0776" w:rsidRDefault="007D0776" w:rsidP="002741F8">
      <w:pPr>
        <w:spacing w:line="240" w:lineRule="auto"/>
      </w:pPr>
      <w:r>
        <w:continuationSeparator/>
      </w:r>
    </w:p>
  </w:footnote>
  <w:footnote w:type="continuationNotice" w:id="1">
    <w:p w14:paraId="49FACC0A" w14:textId="77777777" w:rsidR="007D0776" w:rsidRDefault="007D077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E60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</w:abstractNum>
  <w:abstractNum w:abstractNumId="2" w15:restartNumberingAfterBreak="0">
    <w:nsid w:val="0DB1715B"/>
    <w:multiLevelType w:val="hybridMultilevel"/>
    <w:tmpl w:val="A38EFEDA"/>
    <w:lvl w:ilvl="0" w:tplc="2CE21DFC">
      <w:start w:val="1"/>
      <w:numFmt w:val="bullet"/>
      <w:pStyle w:val="BulletLevel1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94C82E52">
      <w:start w:val="1"/>
      <w:numFmt w:val="bullet"/>
      <w:pStyle w:val="BulletLevel2"/>
      <w:lvlText w:val="o"/>
      <w:lvlJc w:val="left"/>
      <w:pPr>
        <w:ind w:left="1015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1EF019DF"/>
    <w:multiLevelType w:val="hybridMultilevel"/>
    <w:tmpl w:val="E164369C"/>
    <w:lvl w:ilvl="0" w:tplc="D632B3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477D"/>
    <w:multiLevelType w:val="multilevel"/>
    <w:tmpl w:val="7316B110"/>
    <w:lvl w:ilvl="0">
      <w:start w:val="1"/>
      <w:numFmt w:val="decimal"/>
      <w:pStyle w:val="NumberLevel1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" w15:restartNumberingAfterBreak="0">
    <w:nsid w:val="35361A05"/>
    <w:multiLevelType w:val="multilevel"/>
    <w:tmpl w:val="1A9E5EAC"/>
    <w:lvl w:ilvl="0">
      <w:start w:val="1"/>
      <w:numFmt w:val="decimal"/>
      <w:pStyle w:val="NumberedSubhead"/>
      <w:lvlText w:val="%1."/>
      <w:lvlJc w:val="left"/>
      <w:pPr>
        <w:tabs>
          <w:tab w:val="num" w:pos="567"/>
        </w:tabs>
        <w:ind w:left="567" w:firstLine="0"/>
      </w:pPr>
      <w:rPr>
        <w:rFonts w:ascii="Calibri" w:hAnsi="Calibri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1134"/>
        </w:tabs>
        <w:ind w:left="1134" w:firstLine="0"/>
      </w:pPr>
      <w:rPr>
        <w:rFonts w:ascii="Calibri" w:hAnsi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1701"/>
        </w:tabs>
        <w:ind w:left="1701" w:firstLine="0"/>
      </w:pPr>
      <w:rPr>
        <w:rFonts w:ascii="Calibri" w:hAnsi="Calibri" w:hint="default"/>
        <w:b/>
        <w:bCs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firstLine="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01452753">
    <w:abstractNumId w:val="2"/>
  </w:num>
  <w:num w:numId="2" w16cid:durableId="614095245">
    <w:abstractNumId w:val="5"/>
  </w:num>
  <w:num w:numId="3" w16cid:durableId="1018772478">
    <w:abstractNumId w:val="4"/>
  </w:num>
  <w:num w:numId="4" w16cid:durableId="1755710290">
    <w:abstractNumId w:val="1"/>
  </w:num>
  <w:num w:numId="5" w16cid:durableId="351884358">
    <w:abstractNumId w:val="3"/>
  </w:num>
  <w:num w:numId="6" w16cid:durableId="41512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8F"/>
    <w:rsid w:val="000052A3"/>
    <w:rsid w:val="00012B84"/>
    <w:rsid w:val="00027242"/>
    <w:rsid w:val="000536B5"/>
    <w:rsid w:val="00056B2C"/>
    <w:rsid w:val="000618AA"/>
    <w:rsid w:val="00071946"/>
    <w:rsid w:val="00080AA2"/>
    <w:rsid w:val="000A346B"/>
    <w:rsid w:val="000A5DCD"/>
    <w:rsid w:val="000B0369"/>
    <w:rsid w:val="000D686C"/>
    <w:rsid w:val="000E0316"/>
    <w:rsid w:val="000E2276"/>
    <w:rsid w:val="000E76F0"/>
    <w:rsid w:val="000F166D"/>
    <w:rsid w:val="000F6FF0"/>
    <w:rsid w:val="001028D3"/>
    <w:rsid w:val="001159A6"/>
    <w:rsid w:val="00124D0A"/>
    <w:rsid w:val="0015064E"/>
    <w:rsid w:val="00152EEB"/>
    <w:rsid w:val="0016728D"/>
    <w:rsid w:val="001921ED"/>
    <w:rsid w:val="001951E1"/>
    <w:rsid w:val="001B19C2"/>
    <w:rsid w:val="001D1664"/>
    <w:rsid w:val="001D4146"/>
    <w:rsid w:val="001D7285"/>
    <w:rsid w:val="001F7452"/>
    <w:rsid w:val="00202377"/>
    <w:rsid w:val="00207F0D"/>
    <w:rsid w:val="0021451D"/>
    <w:rsid w:val="002200AB"/>
    <w:rsid w:val="00221D9A"/>
    <w:rsid w:val="00233F27"/>
    <w:rsid w:val="0023736F"/>
    <w:rsid w:val="002415C2"/>
    <w:rsid w:val="0025422D"/>
    <w:rsid w:val="00256BFD"/>
    <w:rsid w:val="00261028"/>
    <w:rsid w:val="002620D9"/>
    <w:rsid w:val="002741F8"/>
    <w:rsid w:val="0027514C"/>
    <w:rsid w:val="002A01B9"/>
    <w:rsid w:val="002C4BD8"/>
    <w:rsid w:val="002C4DE8"/>
    <w:rsid w:val="002D048F"/>
    <w:rsid w:val="002D7847"/>
    <w:rsid w:val="002E021C"/>
    <w:rsid w:val="002E4086"/>
    <w:rsid w:val="002E65ED"/>
    <w:rsid w:val="002F3DC6"/>
    <w:rsid w:val="00304D1C"/>
    <w:rsid w:val="00307423"/>
    <w:rsid w:val="00310884"/>
    <w:rsid w:val="0032561D"/>
    <w:rsid w:val="00325964"/>
    <w:rsid w:val="00352A32"/>
    <w:rsid w:val="00353842"/>
    <w:rsid w:val="003641C9"/>
    <w:rsid w:val="00381D0D"/>
    <w:rsid w:val="003850F8"/>
    <w:rsid w:val="00397AE5"/>
    <w:rsid w:val="003A02E1"/>
    <w:rsid w:val="003B1BAB"/>
    <w:rsid w:val="003C1208"/>
    <w:rsid w:val="003D3464"/>
    <w:rsid w:val="003E356B"/>
    <w:rsid w:val="003E7940"/>
    <w:rsid w:val="00400A23"/>
    <w:rsid w:val="00416CBD"/>
    <w:rsid w:val="004258E9"/>
    <w:rsid w:val="0045536A"/>
    <w:rsid w:val="0047541F"/>
    <w:rsid w:val="00483D94"/>
    <w:rsid w:val="004C314B"/>
    <w:rsid w:val="004C6214"/>
    <w:rsid w:val="004D08F2"/>
    <w:rsid w:val="0050255F"/>
    <w:rsid w:val="005079E6"/>
    <w:rsid w:val="005143D3"/>
    <w:rsid w:val="00516030"/>
    <w:rsid w:val="0053062E"/>
    <w:rsid w:val="005329D9"/>
    <w:rsid w:val="00532A19"/>
    <w:rsid w:val="005430CE"/>
    <w:rsid w:val="005530D2"/>
    <w:rsid w:val="005561A9"/>
    <w:rsid w:val="00564B64"/>
    <w:rsid w:val="0057489B"/>
    <w:rsid w:val="00583D9F"/>
    <w:rsid w:val="005908B2"/>
    <w:rsid w:val="00592751"/>
    <w:rsid w:val="00593044"/>
    <w:rsid w:val="00594C17"/>
    <w:rsid w:val="00597D38"/>
    <w:rsid w:val="005A20F0"/>
    <w:rsid w:val="005B5062"/>
    <w:rsid w:val="005B730A"/>
    <w:rsid w:val="005C3807"/>
    <w:rsid w:val="005C403F"/>
    <w:rsid w:val="005D1754"/>
    <w:rsid w:val="005D502A"/>
    <w:rsid w:val="005F2A4E"/>
    <w:rsid w:val="005F2BD1"/>
    <w:rsid w:val="005F49BE"/>
    <w:rsid w:val="00603AEB"/>
    <w:rsid w:val="00606F07"/>
    <w:rsid w:val="00640370"/>
    <w:rsid w:val="0064687A"/>
    <w:rsid w:val="0065123F"/>
    <w:rsid w:val="00660BAA"/>
    <w:rsid w:val="00671C2C"/>
    <w:rsid w:val="006764A4"/>
    <w:rsid w:val="006835B7"/>
    <w:rsid w:val="00685A7C"/>
    <w:rsid w:val="00693B56"/>
    <w:rsid w:val="0069490C"/>
    <w:rsid w:val="00697DD7"/>
    <w:rsid w:val="006A15D0"/>
    <w:rsid w:val="006A19C4"/>
    <w:rsid w:val="006B1C48"/>
    <w:rsid w:val="006B5D2E"/>
    <w:rsid w:val="006C37ED"/>
    <w:rsid w:val="006C61A7"/>
    <w:rsid w:val="006C6A4F"/>
    <w:rsid w:val="006D1757"/>
    <w:rsid w:val="006D221F"/>
    <w:rsid w:val="006D5DC2"/>
    <w:rsid w:val="006E1B39"/>
    <w:rsid w:val="006E290D"/>
    <w:rsid w:val="006E2C5B"/>
    <w:rsid w:val="006E6B22"/>
    <w:rsid w:val="006F23AC"/>
    <w:rsid w:val="006F60DE"/>
    <w:rsid w:val="0070247F"/>
    <w:rsid w:val="0070470F"/>
    <w:rsid w:val="00712E92"/>
    <w:rsid w:val="0071433D"/>
    <w:rsid w:val="00715ACF"/>
    <w:rsid w:val="00721281"/>
    <w:rsid w:val="007247A1"/>
    <w:rsid w:val="00747CE0"/>
    <w:rsid w:val="00751C00"/>
    <w:rsid w:val="00760F4A"/>
    <w:rsid w:val="007808B7"/>
    <w:rsid w:val="007A46DC"/>
    <w:rsid w:val="007A5ACF"/>
    <w:rsid w:val="007C0C24"/>
    <w:rsid w:val="007C11F6"/>
    <w:rsid w:val="007C26FC"/>
    <w:rsid w:val="007C703F"/>
    <w:rsid w:val="007D0776"/>
    <w:rsid w:val="007E2240"/>
    <w:rsid w:val="007E48A2"/>
    <w:rsid w:val="007F182B"/>
    <w:rsid w:val="007F6A4F"/>
    <w:rsid w:val="007F7240"/>
    <w:rsid w:val="00816DF5"/>
    <w:rsid w:val="00845E7E"/>
    <w:rsid w:val="0085027C"/>
    <w:rsid w:val="008515D6"/>
    <w:rsid w:val="008530C8"/>
    <w:rsid w:val="00864480"/>
    <w:rsid w:val="00877598"/>
    <w:rsid w:val="00883297"/>
    <w:rsid w:val="008875EA"/>
    <w:rsid w:val="008965C4"/>
    <w:rsid w:val="008A73B5"/>
    <w:rsid w:val="008B7404"/>
    <w:rsid w:val="008B7AB0"/>
    <w:rsid w:val="008C4208"/>
    <w:rsid w:val="008C54C9"/>
    <w:rsid w:val="008C678A"/>
    <w:rsid w:val="008D13EC"/>
    <w:rsid w:val="008D6C8E"/>
    <w:rsid w:val="008E21FA"/>
    <w:rsid w:val="008E4EBB"/>
    <w:rsid w:val="008F54AF"/>
    <w:rsid w:val="008F7C61"/>
    <w:rsid w:val="0091671C"/>
    <w:rsid w:val="00920D35"/>
    <w:rsid w:val="0092229C"/>
    <w:rsid w:val="00927B5A"/>
    <w:rsid w:val="00932B13"/>
    <w:rsid w:val="0093587D"/>
    <w:rsid w:val="009463AC"/>
    <w:rsid w:val="00981800"/>
    <w:rsid w:val="00982448"/>
    <w:rsid w:val="0098391C"/>
    <w:rsid w:val="00983C45"/>
    <w:rsid w:val="0098483B"/>
    <w:rsid w:val="0098699E"/>
    <w:rsid w:val="00993253"/>
    <w:rsid w:val="00995C73"/>
    <w:rsid w:val="009A03BA"/>
    <w:rsid w:val="009A377C"/>
    <w:rsid w:val="009A39AF"/>
    <w:rsid w:val="009C01EF"/>
    <w:rsid w:val="009C116F"/>
    <w:rsid w:val="009C46D0"/>
    <w:rsid w:val="009C66A7"/>
    <w:rsid w:val="009D1CB2"/>
    <w:rsid w:val="009D3271"/>
    <w:rsid w:val="009E7068"/>
    <w:rsid w:val="009E7C8F"/>
    <w:rsid w:val="00A05843"/>
    <w:rsid w:val="00A1349B"/>
    <w:rsid w:val="00A14024"/>
    <w:rsid w:val="00A15571"/>
    <w:rsid w:val="00A35CB1"/>
    <w:rsid w:val="00A35FAB"/>
    <w:rsid w:val="00A44869"/>
    <w:rsid w:val="00A66AC6"/>
    <w:rsid w:val="00A77E93"/>
    <w:rsid w:val="00A96A4B"/>
    <w:rsid w:val="00AA32BD"/>
    <w:rsid w:val="00AA77C0"/>
    <w:rsid w:val="00AB63A2"/>
    <w:rsid w:val="00AC37A5"/>
    <w:rsid w:val="00AD2D44"/>
    <w:rsid w:val="00AD485E"/>
    <w:rsid w:val="00AD66B0"/>
    <w:rsid w:val="00AE7B6D"/>
    <w:rsid w:val="00AF6652"/>
    <w:rsid w:val="00B13220"/>
    <w:rsid w:val="00B1346D"/>
    <w:rsid w:val="00B14902"/>
    <w:rsid w:val="00B3607D"/>
    <w:rsid w:val="00B402BF"/>
    <w:rsid w:val="00B40771"/>
    <w:rsid w:val="00B6134C"/>
    <w:rsid w:val="00B61737"/>
    <w:rsid w:val="00B84C85"/>
    <w:rsid w:val="00B90D4D"/>
    <w:rsid w:val="00BB0A27"/>
    <w:rsid w:val="00BB3411"/>
    <w:rsid w:val="00BC2E76"/>
    <w:rsid w:val="00BC3036"/>
    <w:rsid w:val="00BD1D65"/>
    <w:rsid w:val="00BD31B2"/>
    <w:rsid w:val="00BF60F4"/>
    <w:rsid w:val="00C1232E"/>
    <w:rsid w:val="00C16ECC"/>
    <w:rsid w:val="00C178DE"/>
    <w:rsid w:val="00C27CAE"/>
    <w:rsid w:val="00C31DEF"/>
    <w:rsid w:val="00C40D8C"/>
    <w:rsid w:val="00C448C7"/>
    <w:rsid w:val="00C65A97"/>
    <w:rsid w:val="00C670E7"/>
    <w:rsid w:val="00C77154"/>
    <w:rsid w:val="00C84EC9"/>
    <w:rsid w:val="00C858CE"/>
    <w:rsid w:val="00C902FE"/>
    <w:rsid w:val="00CA2D11"/>
    <w:rsid w:val="00CA68CE"/>
    <w:rsid w:val="00CC08B0"/>
    <w:rsid w:val="00CC41CD"/>
    <w:rsid w:val="00CE59EB"/>
    <w:rsid w:val="00CE5AC4"/>
    <w:rsid w:val="00CE74FD"/>
    <w:rsid w:val="00CE7553"/>
    <w:rsid w:val="00CF6760"/>
    <w:rsid w:val="00D03F16"/>
    <w:rsid w:val="00D212DE"/>
    <w:rsid w:val="00D269E2"/>
    <w:rsid w:val="00D33A77"/>
    <w:rsid w:val="00D42236"/>
    <w:rsid w:val="00D509B7"/>
    <w:rsid w:val="00D53879"/>
    <w:rsid w:val="00D54518"/>
    <w:rsid w:val="00D713CD"/>
    <w:rsid w:val="00D77EA0"/>
    <w:rsid w:val="00D82250"/>
    <w:rsid w:val="00D85308"/>
    <w:rsid w:val="00D85669"/>
    <w:rsid w:val="00D90BB0"/>
    <w:rsid w:val="00D92F12"/>
    <w:rsid w:val="00DA5BDB"/>
    <w:rsid w:val="00DA7334"/>
    <w:rsid w:val="00DB0153"/>
    <w:rsid w:val="00E02665"/>
    <w:rsid w:val="00E1115C"/>
    <w:rsid w:val="00E1117C"/>
    <w:rsid w:val="00E35B3C"/>
    <w:rsid w:val="00E45DE1"/>
    <w:rsid w:val="00E62731"/>
    <w:rsid w:val="00E73D7A"/>
    <w:rsid w:val="00E96349"/>
    <w:rsid w:val="00E97ED2"/>
    <w:rsid w:val="00ED0539"/>
    <w:rsid w:val="00ED2547"/>
    <w:rsid w:val="00F00E2F"/>
    <w:rsid w:val="00F03510"/>
    <w:rsid w:val="00F122D4"/>
    <w:rsid w:val="00F20DCA"/>
    <w:rsid w:val="00F2762E"/>
    <w:rsid w:val="00F32ECD"/>
    <w:rsid w:val="00F35357"/>
    <w:rsid w:val="00F477FC"/>
    <w:rsid w:val="00F60A24"/>
    <w:rsid w:val="00F61599"/>
    <w:rsid w:val="00F62B16"/>
    <w:rsid w:val="00F64B92"/>
    <w:rsid w:val="00F7169D"/>
    <w:rsid w:val="00F91C0E"/>
    <w:rsid w:val="00FB154A"/>
    <w:rsid w:val="00FC139C"/>
    <w:rsid w:val="00FC70A1"/>
    <w:rsid w:val="00FD144D"/>
    <w:rsid w:val="00FD4D71"/>
    <w:rsid w:val="00FD682C"/>
    <w:rsid w:val="00FE5B0B"/>
    <w:rsid w:val="00FE7FE6"/>
    <w:rsid w:val="047AF671"/>
    <w:rsid w:val="09F761A1"/>
    <w:rsid w:val="0BD5916D"/>
    <w:rsid w:val="1015A7B2"/>
    <w:rsid w:val="14511F87"/>
    <w:rsid w:val="1B204086"/>
    <w:rsid w:val="1CD989A6"/>
    <w:rsid w:val="1DEA42FE"/>
    <w:rsid w:val="1DF511DC"/>
    <w:rsid w:val="1EE28AC6"/>
    <w:rsid w:val="222749D2"/>
    <w:rsid w:val="24F5552A"/>
    <w:rsid w:val="28C5A4A9"/>
    <w:rsid w:val="2B7D504F"/>
    <w:rsid w:val="2D96D51D"/>
    <w:rsid w:val="2EDDDB7D"/>
    <w:rsid w:val="2FEF3468"/>
    <w:rsid w:val="349CDB48"/>
    <w:rsid w:val="43A99BA7"/>
    <w:rsid w:val="4FF4B784"/>
    <w:rsid w:val="509473CE"/>
    <w:rsid w:val="50E3B563"/>
    <w:rsid w:val="54FFB5C1"/>
    <w:rsid w:val="5CBA616A"/>
    <w:rsid w:val="5E95BC19"/>
    <w:rsid w:val="5F2E0202"/>
    <w:rsid w:val="62D6CBEE"/>
    <w:rsid w:val="631B5997"/>
    <w:rsid w:val="6377E8E2"/>
    <w:rsid w:val="6809260F"/>
    <w:rsid w:val="696950A4"/>
    <w:rsid w:val="6EEC120D"/>
    <w:rsid w:val="749678FF"/>
    <w:rsid w:val="766BEBD0"/>
    <w:rsid w:val="77D4D22B"/>
    <w:rsid w:val="7CA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E8EAC9"/>
  <w15:docId w15:val="{126DF415-9A88-4267-A9EA-54679715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PGothic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F0"/>
    <w:pPr>
      <w:spacing w:line="320" w:lineRule="exact"/>
    </w:pPr>
    <w:rPr>
      <w:rFonts w:ascii="Calibri" w:hAnsi="Calibri"/>
      <w:color w:val="191919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E48A2"/>
    <w:pPr>
      <w:pBdr>
        <w:bottom w:val="single" w:sz="4" w:space="1" w:color="auto"/>
      </w:pBdr>
      <w:spacing w:after="240" w:line="480" w:lineRule="exact"/>
      <w:ind w:left="567"/>
      <w:outlineLvl w:val="0"/>
    </w:pPr>
    <w:rPr>
      <w:b/>
      <w:color w:val="auto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48A2"/>
    <w:pPr>
      <w:keepNext/>
      <w:keepLines/>
      <w:spacing w:after="60" w:line="380" w:lineRule="exact"/>
      <w:ind w:left="567"/>
      <w:outlineLvl w:val="1"/>
    </w:pPr>
    <w:rPr>
      <w:rFonts w:eastAsia="MS Gothic"/>
      <w:b/>
      <w:bCs/>
      <w:color w:val="000000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C4208"/>
    <w:pPr>
      <w:spacing w:line="340" w:lineRule="exact"/>
      <w:outlineLvl w:val="2"/>
    </w:pPr>
    <w:rPr>
      <w:bCs w:val="0"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C4208"/>
    <w:pPr>
      <w:spacing w:line="320" w:lineRule="exact"/>
      <w:outlineLvl w:val="3"/>
    </w:pPr>
    <w:rPr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E48A2"/>
    <w:rPr>
      <w:rFonts w:ascii="Calibri" w:hAnsi="Calibri"/>
      <w:b/>
      <w:sz w:val="40"/>
      <w:szCs w:val="52"/>
    </w:rPr>
  </w:style>
  <w:style w:type="paragraph" w:styleId="BodyText">
    <w:name w:val="Body Text"/>
    <w:basedOn w:val="Normal"/>
    <w:link w:val="BodyTextChar"/>
    <w:uiPriority w:val="99"/>
    <w:unhideWhenUsed/>
    <w:qFormat/>
    <w:rsid w:val="00310884"/>
    <w:rPr>
      <w:color w:val="262626"/>
    </w:rPr>
  </w:style>
  <w:style w:type="character" w:customStyle="1" w:styleId="BodyTextChar">
    <w:name w:val="Body Text Char"/>
    <w:link w:val="BodyText"/>
    <w:uiPriority w:val="99"/>
    <w:rsid w:val="00310884"/>
    <w:rPr>
      <w:rFonts w:ascii="Calibri" w:hAnsi="Calibri"/>
      <w:color w:val="262626"/>
      <w:sz w:val="22"/>
      <w:szCs w:val="22"/>
    </w:rPr>
  </w:style>
  <w:style w:type="paragraph" w:customStyle="1" w:styleId="ColorfulGrid-Accent11">
    <w:name w:val="Colorful Grid - Accent 11"/>
    <w:basedOn w:val="Normal"/>
    <w:next w:val="BodyText"/>
    <w:link w:val="ColorfulGrid-Accent1Char"/>
    <w:uiPriority w:val="29"/>
    <w:qFormat/>
    <w:rsid w:val="00310884"/>
    <w:pPr>
      <w:ind w:left="567" w:right="567"/>
    </w:pPr>
    <w:rPr>
      <w:i/>
      <w:color w:val="262626"/>
    </w:rPr>
  </w:style>
  <w:style w:type="character" w:customStyle="1" w:styleId="ColorfulGrid-Accent1Char">
    <w:name w:val="Colorful Grid - Accent 1 Char"/>
    <w:link w:val="ColorfulGrid-Accent11"/>
    <w:uiPriority w:val="29"/>
    <w:rsid w:val="00310884"/>
    <w:rPr>
      <w:rFonts w:ascii="Calibri" w:hAnsi="Calibri"/>
      <w:i/>
      <w:color w:val="262626"/>
      <w:sz w:val="22"/>
      <w:szCs w:val="22"/>
    </w:rPr>
  </w:style>
  <w:style w:type="character" w:styleId="Emphasis">
    <w:name w:val="Emphasis"/>
    <w:uiPriority w:val="20"/>
    <w:qFormat/>
    <w:rsid w:val="00310884"/>
    <w:rPr>
      <w:rFonts w:ascii="Calibri" w:hAnsi="Calibri"/>
      <w:b/>
      <w:i/>
      <w:color w:val="191919"/>
      <w:sz w:val="22"/>
      <w:szCs w:val="22"/>
    </w:rPr>
  </w:style>
  <w:style w:type="paragraph" w:customStyle="1" w:styleId="TableTitle">
    <w:name w:val="Table Title"/>
    <w:basedOn w:val="Normal"/>
    <w:qFormat/>
    <w:rsid w:val="00310884"/>
    <w:pPr>
      <w:tabs>
        <w:tab w:val="left" w:pos="2064"/>
      </w:tabs>
      <w:ind w:left="567"/>
    </w:pPr>
    <w:rPr>
      <w:b/>
      <w:color w:val="auto"/>
    </w:rPr>
  </w:style>
  <w:style w:type="paragraph" w:customStyle="1" w:styleId="TableLegend">
    <w:name w:val="Table Legend"/>
    <w:basedOn w:val="Normal"/>
    <w:qFormat/>
    <w:rsid w:val="00310884"/>
    <w:pPr>
      <w:tabs>
        <w:tab w:val="left" w:pos="2064"/>
      </w:tabs>
      <w:ind w:left="567"/>
    </w:pPr>
    <w:rPr>
      <w:i/>
    </w:rPr>
  </w:style>
  <w:style w:type="paragraph" w:customStyle="1" w:styleId="TableFootnote">
    <w:name w:val="Table Footnote"/>
    <w:basedOn w:val="Normal"/>
    <w:qFormat/>
    <w:rsid w:val="00310884"/>
    <w:pPr>
      <w:tabs>
        <w:tab w:val="left" w:pos="2064"/>
      </w:tabs>
      <w:ind w:left="567"/>
    </w:pPr>
    <w:rPr>
      <w:i/>
    </w:rPr>
  </w:style>
  <w:style w:type="paragraph" w:customStyle="1" w:styleId="Introduction">
    <w:name w:val="Introduction"/>
    <w:basedOn w:val="Normal"/>
    <w:next w:val="BodyText"/>
    <w:qFormat/>
    <w:rsid w:val="00310884"/>
    <w:pPr>
      <w:tabs>
        <w:tab w:val="left" w:pos="2813"/>
      </w:tabs>
      <w:ind w:left="567"/>
    </w:pPr>
    <w:rPr>
      <w:b/>
    </w:rPr>
  </w:style>
  <w:style w:type="paragraph" w:customStyle="1" w:styleId="FigureLegend">
    <w:name w:val="Figure Legend"/>
    <w:basedOn w:val="Normal"/>
    <w:qFormat/>
    <w:rsid w:val="00310884"/>
    <w:pPr>
      <w:tabs>
        <w:tab w:val="left" w:pos="2064"/>
        <w:tab w:val="left" w:pos="2620"/>
      </w:tabs>
      <w:ind w:firstLine="567"/>
    </w:pPr>
    <w:rPr>
      <w:b/>
      <w:color w:val="auto"/>
    </w:rPr>
  </w:style>
  <w:style w:type="paragraph" w:customStyle="1" w:styleId="Author">
    <w:name w:val="Author"/>
    <w:basedOn w:val="Normal"/>
    <w:next w:val="BodyText"/>
    <w:qFormat/>
    <w:rsid w:val="00310884"/>
    <w:pPr>
      <w:tabs>
        <w:tab w:val="left" w:pos="1720"/>
      </w:tabs>
      <w:ind w:firstLine="567"/>
    </w:pPr>
    <w:rPr>
      <w:b/>
      <w:i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741F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2741F8"/>
    <w:rPr>
      <w:rFonts w:ascii="Calibri" w:hAnsi="Calibri"/>
      <w:color w:val="191919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41F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2741F8"/>
    <w:rPr>
      <w:rFonts w:ascii="Calibri" w:hAnsi="Calibri"/>
      <w:color w:val="191919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310884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7E48A2"/>
    <w:rPr>
      <w:rFonts w:ascii="Calibri" w:eastAsia="MS Gothic" w:hAnsi="Calibri" w:cs="Times New Roman"/>
      <w:b/>
      <w:bCs/>
      <w:color w:val="000000"/>
      <w:sz w:val="32"/>
      <w:szCs w:val="32"/>
    </w:rPr>
  </w:style>
  <w:style w:type="character" w:customStyle="1" w:styleId="Heading3Char">
    <w:name w:val="Heading 3 Char"/>
    <w:link w:val="Heading3"/>
    <w:uiPriority w:val="9"/>
    <w:rsid w:val="008C4208"/>
    <w:rPr>
      <w:rFonts w:ascii="Calibri" w:eastAsia="MS Gothic" w:hAnsi="Calibri" w:cs="Times New Roman"/>
      <w:b/>
      <w:color w:val="000000"/>
      <w:sz w:val="28"/>
      <w:szCs w:val="26"/>
    </w:rPr>
  </w:style>
  <w:style w:type="character" w:customStyle="1" w:styleId="Heading4Char">
    <w:name w:val="Heading 4 Char"/>
    <w:link w:val="Heading4"/>
    <w:uiPriority w:val="9"/>
    <w:rsid w:val="008C4208"/>
    <w:rPr>
      <w:rFonts w:ascii="Calibri" w:eastAsia="MS Gothic" w:hAnsi="Calibri" w:cs="Times New Roman"/>
      <w:b/>
      <w:bCs/>
      <w:iCs/>
      <w:color w:val="000000"/>
      <w:sz w:val="22"/>
      <w:szCs w:val="26"/>
    </w:rPr>
  </w:style>
  <w:style w:type="paragraph" w:customStyle="1" w:styleId="BulletLevel2">
    <w:name w:val="Bullet Level 2"/>
    <w:basedOn w:val="BulletLevel1"/>
    <w:qFormat/>
    <w:rsid w:val="008C4208"/>
    <w:pPr>
      <w:numPr>
        <w:ilvl w:val="1"/>
      </w:numPr>
      <w:ind w:left="1247" w:hanging="340"/>
    </w:pPr>
  </w:style>
  <w:style w:type="paragraph" w:customStyle="1" w:styleId="BulletLevel1">
    <w:name w:val="Bullet Level 1"/>
    <w:basedOn w:val="ColorfulList-Accent11"/>
    <w:qFormat/>
    <w:rsid w:val="008C4208"/>
    <w:pPr>
      <w:numPr>
        <w:numId w:val="1"/>
      </w:numPr>
    </w:pPr>
  </w:style>
  <w:style w:type="paragraph" w:customStyle="1" w:styleId="NumberLevel1">
    <w:name w:val="Number Level 1"/>
    <w:basedOn w:val="ColorfulList-Accent11"/>
    <w:next w:val="BodyText"/>
    <w:qFormat/>
    <w:rsid w:val="008C4208"/>
    <w:pPr>
      <w:numPr>
        <w:numId w:val="3"/>
      </w:numPr>
      <w:tabs>
        <w:tab w:val="left" w:pos="1134"/>
      </w:tabs>
    </w:pPr>
  </w:style>
  <w:style w:type="paragraph" w:customStyle="1" w:styleId="NumberLevel2">
    <w:name w:val="Number Level 2"/>
    <w:basedOn w:val="ColorfulList-Accent11"/>
    <w:qFormat/>
    <w:rsid w:val="00751C00"/>
    <w:pPr>
      <w:numPr>
        <w:ilvl w:val="1"/>
        <w:numId w:val="2"/>
      </w:numPr>
    </w:pPr>
  </w:style>
  <w:style w:type="paragraph" w:customStyle="1" w:styleId="NumberLevel3">
    <w:name w:val="Number Level 3"/>
    <w:basedOn w:val="ColorfulList-Accent11"/>
    <w:qFormat/>
    <w:rsid w:val="00751C00"/>
    <w:pPr>
      <w:numPr>
        <w:ilvl w:val="2"/>
        <w:numId w:val="2"/>
      </w:numPr>
      <w:tabs>
        <w:tab w:val="left" w:pos="851"/>
      </w:tabs>
    </w:pPr>
  </w:style>
  <w:style w:type="paragraph" w:customStyle="1" w:styleId="NumberedSubhead">
    <w:name w:val="Numbered Subhead"/>
    <w:basedOn w:val="Normal"/>
    <w:next w:val="BodyText"/>
    <w:qFormat/>
    <w:rsid w:val="00080AA2"/>
    <w:pPr>
      <w:numPr>
        <w:numId w:val="2"/>
      </w:numPr>
      <w:tabs>
        <w:tab w:val="clear" w:pos="567"/>
        <w:tab w:val="num" w:pos="1134"/>
      </w:tabs>
      <w:spacing w:after="60"/>
    </w:pPr>
    <w:rPr>
      <w:b/>
      <w:sz w:val="28"/>
      <w:szCs w:val="28"/>
    </w:rPr>
  </w:style>
  <w:style w:type="table" w:customStyle="1" w:styleId="SGMTable">
    <w:name w:val="SGM Table"/>
    <w:basedOn w:val="TableNormal"/>
    <w:uiPriority w:val="99"/>
    <w:rsid w:val="00CA68CE"/>
    <w:pPr>
      <w:spacing w:line="320" w:lineRule="exact"/>
      <w:jc w:val="center"/>
    </w:pPr>
    <w:rPr>
      <w:rFonts w:ascii="Calibri" w:hAnsi="Calibri"/>
      <w:sz w:val="22"/>
    </w:rPr>
    <w:tblPr>
      <w:tblStyleRowBandSize w:val="1"/>
      <w:tblInd w:w="680" w:type="dxa"/>
      <w:tblBorders>
        <w:bottom w:val="single" w:sz="6" w:space="0" w:color="000000"/>
      </w:tblBorders>
    </w:tblPr>
    <w:tcPr>
      <w:vAlign w:val="center"/>
    </w:tcPr>
    <w:tblStylePr w:type="firstRow">
      <w:pPr>
        <w:jc w:val="center"/>
      </w:pPr>
      <w:rPr>
        <w:rFonts w:ascii="Courier" w:hAnsi="Courier"/>
        <w:color w:val="000000"/>
        <w:sz w:val="22"/>
        <w:szCs w:val="22"/>
      </w:rPr>
      <w:tblPr/>
      <w:tcPr>
        <w:tcBorders>
          <w:top w:val="single" w:sz="6" w:space="0" w:color="000000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TableGrid">
    <w:name w:val="Table Grid"/>
    <w:basedOn w:val="TableNormal"/>
    <w:uiPriority w:val="59"/>
    <w:rsid w:val="000E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682C"/>
  </w:style>
  <w:style w:type="character" w:styleId="Hyperlink">
    <w:name w:val="Hyperlink"/>
    <w:uiPriority w:val="99"/>
    <w:unhideWhenUsed/>
    <w:rsid w:val="00597D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9AF"/>
    <w:rPr>
      <w:rFonts w:ascii="Tahoma" w:hAnsi="Tahoma" w:cs="Tahoma"/>
      <w:color w:val="191919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10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0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028"/>
    <w:rPr>
      <w:rFonts w:ascii="Calibri" w:hAnsi="Calibri"/>
      <w:color w:val="191919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0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028"/>
    <w:rPr>
      <w:rFonts w:ascii="Calibri" w:hAnsi="Calibri"/>
      <w:b/>
      <w:bCs/>
      <w:color w:val="191919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79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7AB0"/>
    <w:rPr>
      <w:rFonts w:ascii="Calibri" w:hAnsi="Calibri"/>
      <w:color w:val="19191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awHM1@cardiff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cgregor\Desktop\TEMPLATES\SGM%20Document%20Template%20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b45593-f42a-4bc5-87cf-e1c1d1777e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0D441E946B4C84A590C7DEB677C2" ma:contentTypeVersion="18" ma:contentTypeDescription="Create a new document." ma:contentTypeScope="" ma:versionID="f2dcf1d41ea3bdaf7ba5e379844e1197">
  <xsd:schema xmlns:xsd="http://www.w3.org/2001/XMLSchema" xmlns:xs="http://www.w3.org/2001/XMLSchema" xmlns:p="http://schemas.microsoft.com/office/2006/metadata/properties" xmlns:ns3="a2b45593-f42a-4bc5-87cf-e1c1d1777e96" xmlns:ns4="4f0e176c-c35e-414a-9e35-efe6e425d709" targetNamespace="http://schemas.microsoft.com/office/2006/metadata/properties" ma:root="true" ma:fieldsID="5ca0c5269434bd9f587c3fce964bc6a9" ns3:_="" ns4:_="">
    <xsd:import namespace="a2b45593-f42a-4bc5-87cf-e1c1d1777e96"/>
    <xsd:import namespace="4f0e176c-c35e-414a-9e35-efe6e425d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45593-f42a-4bc5-87cf-e1c1d1777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e176c-c35e-414a-9e35-efe6e425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E471D-10C0-4ED5-ABF9-EF282EAFE65A}">
  <ds:schemaRefs>
    <ds:schemaRef ds:uri="http://schemas.microsoft.com/office/2006/metadata/properties"/>
    <ds:schemaRef ds:uri="http://schemas.microsoft.com/office/infopath/2007/PartnerControls"/>
    <ds:schemaRef ds:uri="a2b45593-f42a-4bc5-87cf-e1c1d1777e96"/>
  </ds:schemaRefs>
</ds:datastoreItem>
</file>

<file path=customXml/itemProps2.xml><?xml version="1.0" encoding="utf-8"?>
<ds:datastoreItem xmlns:ds="http://schemas.openxmlformats.org/officeDocument/2006/customXml" ds:itemID="{6A2D9691-F831-48F2-9440-A05B2B93F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45593-f42a-4bc5-87cf-e1c1d1777e96"/>
    <ds:schemaRef ds:uri="4f0e176c-c35e-414a-9e35-efe6e425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A18F0-9FA1-491C-8DAC-028F5288F7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SGM Document Template 2003.dot</Template>
  <TotalTime>2</TotalTime>
  <Pages>1</Pages>
  <Words>382</Words>
  <Characters>2182</Characters>
  <Application>Microsoft Office Word</Application>
  <DocSecurity>0</DocSecurity>
  <Lines>18</Lines>
  <Paragraphs>5</Paragraphs>
  <ScaleCrop>false</ScaleCrop>
  <Company>SGM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m.fernandes</dc:creator>
  <cp:keywords/>
  <cp:lastModifiedBy>Mary-Anne Piggott</cp:lastModifiedBy>
  <cp:revision>2</cp:revision>
  <cp:lastPrinted>2023-02-28T17:46:00Z</cp:lastPrinted>
  <dcterms:created xsi:type="dcterms:W3CDTF">2025-05-02T16:50:00Z</dcterms:created>
  <dcterms:modified xsi:type="dcterms:W3CDTF">2025-05-02T16:50:00Z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0x010100615D0D441E946B4C84A590C7DEB677C2</vt:lpwstr>
  </property>
</Properties>
</file>